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C7" w:rsidRPr="00992CB7" w:rsidRDefault="005A2A7D" w:rsidP="005A2A7D">
      <w:pPr>
        <w:spacing w:before="0"/>
        <w:rPr>
          <w:sz w:val="14"/>
          <w:szCs w:val="14"/>
        </w:rPr>
      </w:pPr>
      <w:r w:rsidRPr="00992CB7">
        <w:rPr>
          <w:szCs w:val="20"/>
        </w:rPr>
        <w:t xml:space="preserve">ZULASSUNGSANTRAG BACHELORARBEIT </w:t>
      </w:r>
      <w:r w:rsidR="00BA1090">
        <w:rPr>
          <w:szCs w:val="20"/>
        </w:rPr>
        <w:t>HEBAMMENWISSENSCHAFT</w:t>
      </w:r>
      <w:r w:rsidR="00992CB7">
        <w:rPr>
          <w:sz w:val="22"/>
        </w:rPr>
        <w:t xml:space="preserve">         </w:t>
      </w:r>
      <w:r w:rsidR="005F2716">
        <w:rPr>
          <w:sz w:val="14"/>
          <w:szCs w:val="14"/>
        </w:rPr>
        <w:t xml:space="preserve"> Stand: Juni 2023</w:t>
      </w:r>
      <w:r w:rsidR="00992CB7" w:rsidRPr="00992CB7">
        <w:rPr>
          <w:sz w:val="14"/>
          <w:szCs w:val="14"/>
        </w:rPr>
        <w:t xml:space="preserve"> </w:t>
      </w:r>
    </w:p>
    <w:p w:rsidR="005A2A7D" w:rsidRPr="00F6574F" w:rsidRDefault="005A2A7D" w:rsidP="00F837E7">
      <w:pPr>
        <w:spacing w:before="0"/>
        <w:jc w:val="center"/>
        <w:rPr>
          <w:sz w:val="22"/>
        </w:rPr>
      </w:pPr>
      <w:r w:rsidRPr="00F6574F">
        <w:rPr>
          <w:sz w:val="22"/>
        </w:rPr>
        <w:t>(Es werden nur am</w:t>
      </w:r>
      <w:r w:rsidRPr="00F6574F">
        <w:rPr>
          <w:b/>
          <w:sz w:val="22"/>
          <w:u w:val="single"/>
        </w:rPr>
        <w:t xml:space="preserve"> PC ausgefüllte Anträge </w:t>
      </w:r>
      <w:r w:rsidRPr="00F6574F">
        <w:rPr>
          <w:sz w:val="22"/>
        </w:rPr>
        <w:t>akzeptiert.)</w:t>
      </w:r>
    </w:p>
    <w:p w:rsidR="005A2A7D" w:rsidRPr="00F6574F" w:rsidRDefault="005A2A7D" w:rsidP="005A2A7D">
      <w:pPr>
        <w:spacing w:before="0"/>
        <w:rPr>
          <w:sz w:val="22"/>
        </w:rPr>
      </w:pP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  <w:r w:rsidRPr="00F6574F">
        <w:rPr>
          <w:sz w:val="22"/>
        </w:rPr>
        <w:t xml:space="preserve">Name, Vorname: </w:t>
      </w:r>
      <w:r w:rsidRPr="00F6574F">
        <w:rPr>
          <w:sz w:val="22"/>
        </w:rPr>
        <w:tab/>
        <w:t>Matrikel:</w:t>
      </w: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  <w:r w:rsidRPr="00F6574F">
        <w:rPr>
          <w:sz w:val="22"/>
        </w:rPr>
        <w:t>Thema (</w:t>
      </w:r>
      <w:r w:rsidRPr="00F6574F">
        <w:rPr>
          <w:b/>
          <w:sz w:val="22"/>
        </w:rPr>
        <w:t>IMMER</w:t>
      </w:r>
      <w:r w:rsidRPr="00F6574F">
        <w:rPr>
          <w:sz w:val="22"/>
        </w:rPr>
        <w:t xml:space="preserve"> auf Deutsch und auf Englisch angeben</w:t>
      </w:r>
      <w:r w:rsidR="00D74E20">
        <w:rPr>
          <w:sz w:val="22"/>
        </w:rPr>
        <w:t xml:space="preserve">. </w:t>
      </w:r>
      <w:r w:rsidR="008D6643">
        <w:rPr>
          <w:sz w:val="22"/>
        </w:rPr>
        <w:t xml:space="preserve">Basis für den </w:t>
      </w:r>
      <w:r w:rsidR="00D74E20">
        <w:rPr>
          <w:sz w:val="22"/>
        </w:rPr>
        <w:t>Zeugnis</w:t>
      </w:r>
      <w:r w:rsidR="008D6643">
        <w:rPr>
          <w:sz w:val="22"/>
        </w:rPr>
        <w:t>druck!</w:t>
      </w:r>
      <w:r w:rsidRPr="00F6574F">
        <w:rPr>
          <w:sz w:val="22"/>
        </w:rPr>
        <w:t>)</w:t>
      </w: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  <w:r w:rsidRPr="00F6574F">
        <w:rPr>
          <w:sz w:val="22"/>
        </w:rPr>
        <w:t>Deutsch:</w:t>
      </w: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  <w:r w:rsidRPr="00F6574F">
        <w:rPr>
          <w:sz w:val="22"/>
        </w:rPr>
        <w:t>Englisch:</w:t>
      </w:r>
    </w:p>
    <w:p w:rsidR="005A2A7D" w:rsidRPr="00F6574F" w:rsidRDefault="005A2A7D" w:rsidP="005A2A7D">
      <w:pPr>
        <w:tabs>
          <w:tab w:val="left" w:pos="5954"/>
        </w:tabs>
        <w:spacing w:before="0"/>
        <w:rPr>
          <w:sz w:val="22"/>
        </w:rPr>
      </w:pPr>
    </w:p>
    <w:p w:rsidR="005A2A7D" w:rsidRPr="00F6574F" w:rsidRDefault="005A2A7D" w:rsidP="005A2A7D">
      <w:pPr>
        <w:tabs>
          <w:tab w:val="left" w:pos="4395"/>
        </w:tabs>
        <w:spacing w:before="0"/>
        <w:rPr>
          <w:rFonts w:cs="Arial"/>
          <w:sz w:val="22"/>
        </w:rPr>
      </w:pPr>
    </w:p>
    <w:p w:rsidR="00AD60C7" w:rsidRPr="00CC6E13" w:rsidRDefault="005A2A7D" w:rsidP="005A2A7D">
      <w:pPr>
        <w:tabs>
          <w:tab w:val="left" w:pos="4395"/>
        </w:tabs>
        <w:spacing w:before="0"/>
        <w:rPr>
          <w:rFonts w:cs="Arial"/>
          <w:sz w:val="22"/>
          <w:u w:val="single"/>
        </w:rPr>
      </w:pPr>
      <w:r w:rsidRPr="00CC6E13">
        <w:rPr>
          <w:rFonts w:cs="Arial"/>
          <w:sz w:val="22"/>
          <w:u w:val="single"/>
        </w:rPr>
        <w:t>Kontaktdaten</w:t>
      </w:r>
      <w:r w:rsidR="00AD60C7" w:rsidRPr="00CC6E13">
        <w:rPr>
          <w:rFonts w:cs="Arial"/>
          <w:sz w:val="22"/>
          <w:u w:val="single"/>
        </w:rPr>
        <w:t xml:space="preserve"> </w:t>
      </w:r>
      <w:r w:rsidR="00E3132C" w:rsidRPr="00CC6E13">
        <w:rPr>
          <w:rFonts w:cs="Arial"/>
          <w:sz w:val="22"/>
          <w:u w:val="single"/>
        </w:rPr>
        <w:t xml:space="preserve">Erstbetreuer: </w:t>
      </w:r>
    </w:p>
    <w:p w:rsidR="005A2A7D" w:rsidRDefault="005A2A7D" w:rsidP="005A2A7D">
      <w:pPr>
        <w:tabs>
          <w:tab w:val="left" w:pos="4395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Grad/Titel Name:</w:t>
      </w:r>
    </w:p>
    <w:p w:rsidR="00633EC9" w:rsidRPr="00F6574F" w:rsidRDefault="00633EC9" w:rsidP="005A2A7D">
      <w:pPr>
        <w:tabs>
          <w:tab w:val="left" w:pos="4395"/>
        </w:tabs>
        <w:spacing w:before="0"/>
        <w:rPr>
          <w:rFonts w:cs="Arial"/>
          <w:sz w:val="22"/>
        </w:rPr>
      </w:pPr>
      <w:r>
        <w:rPr>
          <w:rFonts w:cs="Arial"/>
          <w:sz w:val="22"/>
        </w:rPr>
        <w:t>E-Mail:</w:t>
      </w:r>
    </w:p>
    <w:p w:rsidR="005A2A7D" w:rsidRDefault="005A2A7D" w:rsidP="005A2A7D">
      <w:pPr>
        <w:tabs>
          <w:tab w:val="left" w:pos="1134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Klinik/Institut/Firma:</w:t>
      </w:r>
      <w:bookmarkStart w:id="0" w:name="_GoBack"/>
      <w:bookmarkEnd w:id="0"/>
    </w:p>
    <w:p w:rsidR="005A2A7D" w:rsidRPr="00F6574F" w:rsidRDefault="005A2A7D" w:rsidP="005A2A7D">
      <w:pPr>
        <w:tabs>
          <w:tab w:val="left" w:pos="1134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Straße</w:t>
      </w:r>
      <w:r w:rsidR="00726142" w:rsidRPr="00F6574F">
        <w:rPr>
          <w:rFonts w:cs="Arial"/>
          <w:sz w:val="22"/>
        </w:rPr>
        <w:t>, Hausnr.</w:t>
      </w:r>
      <w:r w:rsidR="00CC6E13">
        <w:rPr>
          <w:rFonts w:cs="Arial"/>
          <w:sz w:val="22"/>
        </w:rPr>
        <w:t>:</w:t>
      </w:r>
    </w:p>
    <w:p w:rsidR="00726142" w:rsidRPr="00F6574F" w:rsidRDefault="00726142" w:rsidP="005A2A7D">
      <w:pPr>
        <w:tabs>
          <w:tab w:val="left" w:pos="1134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PLZ, Ort</w:t>
      </w:r>
      <w:r w:rsidR="00CC6E13">
        <w:rPr>
          <w:rFonts w:cs="Arial"/>
          <w:sz w:val="22"/>
        </w:rPr>
        <w:t>:</w:t>
      </w:r>
    </w:p>
    <w:p w:rsidR="00726142" w:rsidRPr="00F6574F" w:rsidRDefault="00726142" w:rsidP="005A2A7D">
      <w:pPr>
        <w:tabs>
          <w:tab w:val="left" w:pos="1134"/>
        </w:tabs>
        <w:spacing w:before="0"/>
        <w:rPr>
          <w:rFonts w:cs="Arial"/>
          <w:sz w:val="22"/>
        </w:rPr>
      </w:pPr>
    </w:p>
    <w:p w:rsidR="00AD60C7" w:rsidRPr="00CC6E13" w:rsidRDefault="00AD60C7" w:rsidP="00AD60C7">
      <w:pPr>
        <w:tabs>
          <w:tab w:val="left" w:pos="4395"/>
        </w:tabs>
        <w:spacing w:before="0"/>
        <w:rPr>
          <w:rFonts w:cs="Arial"/>
          <w:sz w:val="22"/>
          <w:u w:val="single"/>
        </w:rPr>
      </w:pPr>
      <w:r w:rsidRPr="00CC6E13">
        <w:rPr>
          <w:rFonts w:cs="Arial"/>
          <w:sz w:val="22"/>
          <w:u w:val="single"/>
        </w:rPr>
        <w:t xml:space="preserve">Kontaktdaten </w:t>
      </w:r>
      <w:r w:rsidR="00726142" w:rsidRPr="00CC6E13">
        <w:rPr>
          <w:rFonts w:cs="Arial"/>
          <w:sz w:val="22"/>
          <w:u w:val="single"/>
        </w:rPr>
        <w:t xml:space="preserve">Zweitbetreuer: </w:t>
      </w:r>
    </w:p>
    <w:p w:rsidR="00AD60C7" w:rsidRDefault="00AD60C7" w:rsidP="00AD60C7">
      <w:pPr>
        <w:tabs>
          <w:tab w:val="left" w:pos="4395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Grad/Titel Name:</w:t>
      </w:r>
    </w:p>
    <w:p w:rsidR="00633EC9" w:rsidRPr="00F6574F" w:rsidRDefault="00633EC9" w:rsidP="00AD60C7">
      <w:pPr>
        <w:tabs>
          <w:tab w:val="left" w:pos="4395"/>
        </w:tabs>
        <w:spacing w:before="0"/>
        <w:rPr>
          <w:rFonts w:cs="Arial"/>
          <w:sz w:val="22"/>
        </w:rPr>
      </w:pPr>
      <w:r>
        <w:rPr>
          <w:rFonts w:cs="Arial"/>
          <w:sz w:val="22"/>
        </w:rPr>
        <w:t>E-Mail:</w:t>
      </w:r>
    </w:p>
    <w:p w:rsidR="00AD60C7" w:rsidRDefault="00AD60C7" w:rsidP="00AD60C7">
      <w:pPr>
        <w:tabs>
          <w:tab w:val="left" w:pos="1134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Klinik/Institut/Firma:</w:t>
      </w:r>
    </w:p>
    <w:p w:rsidR="00AD60C7" w:rsidRPr="00F6574F" w:rsidRDefault="00AD60C7" w:rsidP="00AD60C7">
      <w:pPr>
        <w:tabs>
          <w:tab w:val="left" w:pos="1134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Straße, Hausnr.</w:t>
      </w:r>
      <w:r w:rsidR="00CC6E13">
        <w:rPr>
          <w:rFonts w:cs="Arial"/>
          <w:sz w:val="22"/>
        </w:rPr>
        <w:t>:</w:t>
      </w:r>
    </w:p>
    <w:p w:rsidR="00AD60C7" w:rsidRPr="00F6574F" w:rsidRDefault="00AD60C7" w:rsidP="00AD60C7">
      <w:pPr>
        <w:tabs>
          <w:tab w:val="left" w:pos="1134"/>
        </w:tabs>
        <w:spacing w:before="0"/>
        <w:rPr>
          <w:rFonts w:cs="Arial"/>
          <w:sz w:val="22"/>
        </w:rPr>
      </w:pPr>
      <w:r w:rsidRPr="00F6574F">
        <w:rPr>
          <w:rFonts w:cs="Arial"/>
          <w:sz w:val="22"/>
        </w:rPr>
        <w:t>PLZ, Ort</w:t>
      </w:r>
      <w:r w:rsidR="00CC6E13">
        <w:rPr>
          <w:rFonts w:cs="Arial"/>
          <w:sz w:val="22"/>
        </w:rPr>
        <w:t>:</w:t>
      </w:r>
    </w:p>
    <w:p w:rsidR="00726142" w:rsidRPr="00726142" w:rsidRDefault="00726142" w:rsidP="00726142">
      <w:pPr>
        <w:pBdr>
          <w:bottom w:val="single" w:sz="4" w:space="1" w:color="auto"/>
        </w:pBdr>
        <w:spacing w:before="0" w:line="240" w:lineRule="auto"/>
        <w:rPr>
          <w:rFonts w:cs="Arial"/>
          <w:sz w:val="22"/>
        </w:rPr>
      </w:pPr>
    </w:p>
    <w:p w:rsidR="00726142" w:rsidRPr="00726142" w:rsidRDefault="00726142" w:rsidP="00726142">
      <w:pPr>
        <w:spacing w:before="0" w:line="240" w:lineRule="auto"/>
        <w:jc w:val="center"/>
        <w:rPr>
          <w:rFonts w:cs="Arial"/>
          <w:b/>
          <w:sz w:val="22"/>
        </w:rPr>
      </w:pPr>
      <w:r w:rsidRPr="00726142">
        <w:rPr>
          <w:rFonts w:cs="Arial"/>
          <w:b/>
          <w:sz w:val="22"/>
        </w:rPr>
        <w:t>Einverständniserklärung de</w:t>
      </w:r>
      <w:r w:rsidRPr="00F6574F">
        <w:rPr>
          <w:rFonts w:cs="Arial"/>
          <w:b/>
          <w:sz w:val="22"/>
        </w:rPr>
        <w:t>s</w:t>
      </w:r>
      <w:r w:rsidRPr="00726142">
        <w:rPr>
          <w:rFonts w:cs="Arial"/>
          <w:b/>
          <w:sz w:val="22"/>
        </w:rPr>
        <w:t xml:space="preserve"> </w:t>
      </w:r>
      <w:r w:rsidRPr="00F6574F">
        <w:rPr>
          <w:rFonts w:cs="Arial"/>
          <w:b/>
          <w:sz w:val="22"/>
        </w:rPr>
        <w:t>Betreuers/</w:t>
      </w:r>
      <w:r w:rsidRPr="00726142">
        <w:rPr>
          <w:rFonts w:cs="Arial"/>
          <w:b/>
          <w:sz w:val="22"/>
        </w:rPr>
        <w:t>Prüfer</w:t>
      </w:r>
      <w:r w:rsidRPr="00F6574F">
        <w:rPr>
          <w:rFonts w:cs="Arial"/>
          <w:b/>
          <w:sz w:val="22"/>
        </w:rPr>
        <w:t>s</w:t>
      </w:r>
    </w:p>
    <w:p w:rsidR="00726142" w:rsidRPr="00726142" w:rsidRDefault="00726142" w:rsidP="00726142">
      <w:pPr>
        <w:spacing w:before="0" w:line="240" w:lineRule="auto"/>
        <w:rPr>
          <w:rFonts w:cs="Arial"/>
          <w:sz w:val="22"/>
        </w:rPr>
      </w:pPr>
      <w:r w:rsidRPr="00726142">
        <w:rPr>
          <w:rFonts w:cs="Arial"/>
          <w:sz w:val="22"/>
        </w:rPr>
        <w:t xml:space="preserve">Ich habe das o.g. Arbeitsthema ausgegeben und bin bereit, als </w:t>
      </w:r>
      <w:r w:rsidRPr="00F6574F">
        <w:rPr>
          <w:rFonts w:cs="Arial"/>
          <w:sz w:val="22"/>
        </w:rPr>
        <w:t>Betreuer/</w:t>
      </w:r>
      <w:r w:rsidRPr="00726142">
        <w:rPr>
          <w:rFonts w:cs="Arial"/>
          <w:sz w:val="22"/>
        </w:rPr>
        <w:t>Prüfer</w:t>
      </w:r>
      <w:r w:rsidRPr="00F6574F">
        <w:rPr>
          <w:rFonts w:cs="Arial"/>
          <w:sz w:val="22"/>
        </w:rPr>
        <w:t xml:space="preserve"> </w:t>
      </w:r>
      <w:r w:rsidRPr="00726142">
        <w:rPr>
          <w:rFonts w:cs="Arial"/>
          <w:sz w:val="22"/>
        </w:rPr>
        <w:t>tätig zu werden.</w:t>
      </w:r>
    </w:p>
    <w:p w:rsidR="00726142" w:rsidRPr="00726142" w:rsidRDefault="00726142" w:rsidP="00726142">
      <w:pPr>
        <w:spacing w:before="0" w:line="240" w:lineRule="auto"/>
        <w:rPr>
          <w:rFonts w:cs="Arial"/>
          <w:sz w:val="22"/>
        </w:rPr>
      </w:pPr>
    </w:p>
    <w:p w:rsidR="00726142" w:rsidRPr="00726142" w:rsidRDefault="00726142" w:rsidP="00726142">
      <w:pPr>
        <w:spacing w:before="0" w:line="240" w:lineRule="auto"/>
        <w:rPr>
          <w:rFonts w:cs="Arial"/>
          <w:sz w:val="22"/>
        </w:rPr>
      </w:pPr>
    </w:p>
    <w:p w:rsidR="00726142" w:rsidRPr="00F6574F" w:rsidRDefault="00726142" w:rsidP="00726142">
      <w:pPr>
        <w:spacing w:before="0" w:line="360" w:lineRule="auto"/>
        <w:rPr>
          <w:rFonts w:cs="Arial"/>
          <w:sz w:val="22"/>
        </w:rPr>
      </w:pPr>
      <w:r w:rsidRPr="00F6574F">
        <w:rPr>
          <w:rFonts w:cs="Arial"/>
          <w:sz w:val="22"/>
        </w:rPr>
        <w:t>Erstb</w:t>
      </w:r>
      <w:r w:rsidRPr="00726142">
        <w:rPr>
          <w:rFonts w:cs="Arial"/>
          <w:sz w:val="22"/>
        </w:rPr>
        <w:t>etreuer</w:t>
      </w:r>
      <w:r w:rsidRPr="00F6574F">
        <w:rPr>
          <w:rFonts w:cs="Arial"/>
          <w:sz w:val="22"/>
        </w:rPr>
        <w:t xml:space="preserve">: </w:t>
      </w:r>
      <w:r w:rsidRPr="00726142">
        <w:rPr>
          <w:rFonts w:cs="Arial"/>
          <w:sz w:val="22"/>
        </w:rPr>
        <w:t>………………………………………</w:t>
      </w:r>
    </w:p>
    <w:p w:rsidR="00726142" w:rsidRPr="00726142" w:rsidRDefault="006863E5" w:rsidP="00726142">
      <w:pPr>
        <w:spacing w:before="0" w:line="360" w:lineRule="auto"/>
        <w:ind w:firstLine="1134"/>
        <w:rPr>
          <w:rFonts w:cs="Arial"/>
          <w:sz w:val="22"/>
        </w:rPr>
      </w:pPr>
      <w:r>
        <w:rPr>
          <w:rFonts w:cs="Arial"/>
          <w:i/>
          <w:sz w:val="22"/>
        </w:rPr>
        <w:t xml:space="preserve">   </w:t>
      </w:r>
      <w:r w:rsidR="00726142" w:rsidRPr="00726142">
        <w:rPr>
          <w:rFonts w:cs="Arial"/>
          <w:i/>
          <w:sz w:val="22"/>
        </w:rPr>
        <w:t>Datum/Stempel Unterschrift</w:t>
      </w:r>
      <w:r w:rsidR="00726142" w:rsidRPr="00726142">
        <w:rPr>
          <w:rFonts w:cs="Arial"/>
          <w:sz w:val="22"/>
        </w:rPr>
        <w:t xml:space="preserve"> </w:t>
      </w:r>
    </w:p>
    <w:p w:rsidR="00D74E20" w:rsidRPr="00F6574F" w:rsidRDefault="00D74E20" w:rsidP="00D74E20">
      <w:pPr>
        <w:spacing w:before="0" w:line="240" w:lineRule="auto"/>
        <w:rPr>
          <w:rFonts w:cs="Arial"/>
          <w:sz w:val="22"/>
        </w:rPr>
      </w:pPr>
    </w:p>
    <w:p w:rsidR="00D74E20" w:rsidRPr="00F6574F" w:rsidRDefault="00D74E20" w:rsidP="00D74E20">
      <w:pPr>
        <w:spacing w:before="0" w:line="240" w:lineRule="auto"/>
        <w:rPr>
          <w:rFonts w:cs="Arial"/>
          <w:sz w:val="22"/>
        </w:rPr>
      </w:pPr>
    </w:p>
    <w:p w:rsidR="00D74E20" w:rsidRPr="00726142" w:rsidRDefault="00D74E20" w:rsidP="00D74E20">
      <w:pPr>
        <w:spacing w:before="0" w:line="240" w:lineRule="auto"/>
        <w:rPr>
          <w:rFonts w:cs="Arial"/>
          <w:sz w:val="22"/>
        </w:rPr>
      </w:pPr>
    </w:p>
    <w:p w:rsidR="00726142" w:rsidRPr="00F6574F" w:rsidRDefault="00726142" w:rsidP="00726142">
      <w:pPr>
        <w:spacing w:before="0" w:line="360" w:lineRule="auto"/>
        <w:rPr>
          <w:rFonts w:cs="Arial"/>
          <w:sz w:val="22"/>
        </w:rPr>
      </w:pPr>
      <w:r w:rsidRPr="00F6574F">
        <w:rPr>
          <w:rFonts w:cs="Arial"/>
          <w:sz w:val="22"/>
        </w:rPr>
        <w:t>Zweitb</w:t>
      </w:r>
      <w:r w:rsidRPr="00726142">
        <w:rPr>
          <w:rFonts w:cs="Arial"/>
          <w:sz w:val="22"/>
        </w:rPr>
        <w:t>etreuer</w:t>
      </w:r>
      <w:r w:rsidRPr="00F6574F">
        <w:rPr>
          <w:rFonts w:cs="Arial"/>
          <w:sz w:val="22"/>
        </w:rPr>
        <w:t xml:space="preserve">: </w:t>
      </w:r>
      <w:r w:rsidRPr="00726142">
        <w:rPr>
          <w:rFonts w:cs="Arial"/>
          <w:sz w:val="22"/>
        </w:rPr>
        <w:t>………………………………………</w:t>
      </w:r>
    </w:p>
    <w:p w:rsidR="00726142" w:rsidRPr="00726142" w:rsidRDefault="006863E5" w:rsidP="00726142">
      <w:pPr>
        <w:spacing w:before="0" w:line="360" w:lineRule="auto"/>
        <w:ind w:firstLine="1134"/>
        <w:rPr>
          <w:rFonts w:cs="Arial"/>
          <w:sz w:val="22"/>
        </w:rPr>
      </w:pPr>
      <w:r>
        <w:rPr>
          <w:rFonts w:cs="Arial"/>
          <w:i/>
          <w:sz w:val="22"/>
        </w:rPr>
        <w:t xml:space="preserve">   </w:t>
      </w:r>
      <w:r w:rsidR="00726142" w:rsidRPr="00726142">
        <w:rPr>
          <w:rFonts w:cs="Arial"/>
          <w:i/>
          <w:sz w:val="22"/>
        </w:rPr>
        <w:t>Datum/Stempel Unterschrift</w:t>
      </w:r>
      <w:r w:rsidR="00726142" w:rsidRPr="00726142">
        <w:rPr>
          <w:rFonts w:cs="Arial"/>
          <w:sz w:val="22"/>
        </w:rPr>
        <w:t xml:space="preserve"> </w:t>
      </w:r>
    </w:p>
    <w:p w:rsidR="00F6574F" w:rsidRDefault="00F6574F" w:rsidP="00E3132C">
      <w:pPr>
        <w:spacing w:before="0" w:line="240" w:lineRule="auto"/>
        <w:rPr>
          <w:rFonts w:cs="Arial"/>
          <w:b/>
          <w:szCs w:val="20"/>
        </w:rPr>
      </w:pPr>
    </w:p>
    <w:p w:rsidR="00E3132C" w:rsidRPr="00E3132C" w:rsidRDefault="00E3132C" w:rsidP="00E3132C">
      <w:pPr>
        <w:spacing w:before="0" w:line="240" w:lineRule="auto"/>
        <w:rPr>
          <w:rFonts w:cs="Arial"/>
          <w:b/>
          <w:sz w:val="22"/>
        </w:rPr>
      </w:pPr>
      <w:r w:rsidRPr="00E3132C">
        <w:rPr>
          <w:rFonts w:cs="Arial"/>
          <w:b/>
          <w:sz w:val="22"/>
        </w:rPr>
        <w:t>Nur vom Prüfungsamt auszufüllen:</w:t>
      </w:r>
    </w:p>
    <w:p w:rsidR="00E3132C" w:rsidRDefault="00E3132C" w:rsidP="00E3132C">
      <w:pPr>
        <w:spacing w:before="0" w:line="240" w:lineRule="auto"/>
        <w:rPr>
          <w:rFonts w:cs="Arial"/>
          <w:sz w:val="22"/>
        </w:rPr>
      </w:pPr>
      <w:r w:rsidRPr="00E3132C">
        <w:rPr>
          <w:rFonts w:cs="Arial"/>
          <w:sz w:val="22"/>
        </w:rPr>
        <w:t xml:space="preserve">Voraussetzungen sind erfüllt und nachgewiesen </w:t>
      </w:r>
      <w:r w:rsidRPr="00E3132C">
        <w:rPr>
          <w:rFonts w:cs="Arial"/>
          <w:sz w:val="22"/>
        </w:rPr>
        <w:tab/>
      </w:r>
      <w:r w:rsidRPr="00E3132C">
        <w:rPr>
          <w:rFonts w:cs="Arial"/>
          <w:sz w:val="28"/>
          <w:szCs w:val="28"/>
        </w:rPr>
        <w:t>□</w:t>
      </w:r>
      <w:r w:rsidRPr="00E3132C">
        <w:rPr>
          <w:rFonts w:cs="Arial"/>
          <w:sz w:val="22"/>
        </w:rPr>
        <w:t xml:space="preserve"> ja </w:t>
      </w:r>
      <w:r w:rsidRPr="00E3132C">
        <w:rPr>
          <w:rFonts w:cs="Arial"/>
          <w:sz w:val="28"/>
          <w:szCs w:val="28"/>
        </w:rPr>
        <w:t>□</w:t>
      </w:r>
      <w:r w:rsidRPr="00E3132C">
        <w:rPr>
          <w:rFonts w:cs="Arial"/>
          <w:sz w:val="22"/>
        </w:rPr>
        <w:t xml:space="preserve"> nein</w:t>
      </w:r>
    </w:p>
    <w:p w:rsidR="00AD60C7" w:rsidRPr="00E3132C" w:rsidRDefault="00AD60C7" w:rsidP="00E3132C">
      <w:pPr>
        <w:spacing w:before="0" w:line="240" w:lineRule="auto"/>
        <w:rPr>
          <w:rFonts w:cs="Arial"/>
          <w:sz w:val="22"/>
        </w:rPr>
      </w:pPr>
    </w:p>
    <w:p w:rsidR="00E3132C" w:rsidRPr="00E3132C" w:rsidRDefault="00E3132C" w:rsidP="00E3132C">
      <w:pPr>
        <w:numPr>
          <w:ilvl w:val="0"/>
          <w:numId w:val="1"/>
        </w:numPr>
        <w:spacing w:before="0" w:line="240" w:lineRule="auto"/>
        <w:rPr>
          <w:rFonts w:cs="Arial"/>
          <w:sz w:val="22"/>
        </w:rPr>
      </w:pPr>
      <w:r w:rsidRPr="00E3132C">
        <w:rPr>
          <w:rFonts w:cs="Arial"/>
          <w:sz w:val="22"/>
        </w:rPr>
        <w:t>Vorlage einer aktuellen Studienbescheinigung der Universität Rostock</w:t>
      </w:r>
    </w:p>
    <w:p w:rsidR="00E3132C" w:rsidRPr="00E3132C" w:rsidRDefault="00E3132C" w:rsidP="00E3132C">
      <w:pPr>
        <w:spacing w:before="0" w:line="240" w:lineRule="auto"/>
        <w:rPr>
          <w:rFonts w:cs="Arial"/>
          <w:sz w:val="22"/>
        </w:rPr>
      </w:pPr>
    </w:p>
    <w:p w:rsidR="00E3132C" w:rsidRPr="00E3132C" w:rsidRDefault="00E3132C" w:rsidP="00E3132C">
      <w:pPr>
        <w:spacing w:before="0" w:line="360" w:lineRule="auto"/>
        <w:rPr>
          <w:rFonts w:cs="Arial"/>
          <w:sz w:val="22"/>
        </w:rPr>
      </w:pPr>
      <w:r w:rsidRPr="00E3132C">
        <w:rPr>
          <w:rFonts w:cs="Arial"/>
          <w:sz w:val="22"/>
        </w:rPr>
        <w:t xml:space="preserve">Der Antrag auf Zulassung zur Bachelorarbeit wird genehmigt: </w:t>
      </w:r>
      <w:r w:rsidRPr="00E3132C">
        <w:rPr>
          <w:rFonts w:cs="Arial"/>
          <w:sz w:val="22"/>
        </w:rPr>
        <w:tab/>
      </w:r>
      <w:r w:rsidRPr="00E3132C">
        <w:rPr>
          <w:rFonts w:cs="Arial"/>
          <w:sz w:val="28"/>
          <w:szCs w:val="28"/>
        </w:rPr>
        <w:t>□</w:t>
      </w:r>
      <w:r w:rsidRPr="00E3132C">
        <w:rPr>
          <w:rFonts w:cs="Arial"/>
          <w:sz w:val="22"/>
        </w:rPr>
        <w:t xml:space="preserve"> ja </w:t>
      </w:r>
      <w:r w:rsidRPr="00E3132C">
        <w:rPr>
          <w:rFonts w:cs="Arial"/>
          <w:sz w:val="28"/>
          <w:szCs w:val="28"/>
        </w:rPr>
        <w:t>□</w:t>
      </w:r>
      <w:r w:rsidRPr="00E3132C">
        <w:rPr>
          <w:rFonts w:cs="Arial"/>
          <w:sz w:val="22"/>
        </w:rPr>
        <w:t xml:space="preserve"> nein</w:t>
      </w:r>
    </w:p>
    <w:p w:rsidR="00E3132C" w:rsidRPr="00E3132C" w:rsidRDefault="00E3132C" w:rsidP="00E3132C">
      <w:pPr>
        <w:tabs>
          <w:tab w:val="left" w:pos="8505"/>
        </w:tabs>
        <w:spacing w:before="0" w:line="360" w:lineRule="auto"/>
        <w:rPr>
          <w:rFonts w:cs="Arial"/>
          <w:sz w:val="22"/>
        </w:rPr>
      </w:pPr>
      <w:r w:rsidRPr="00F6574F">
        <w:rPr>
          <w:rFonts w:cs="Arial"/>
          <w:sz w:val="22"/>
        </w:rPr>
        <w:t>(F</w:t>
      </w:r>
      <w:r w:rsidRPr="00E3132C">
        <w:rPr>
          <w:rFonts w:cs="Arial"/>
          <w:sz w:val="22"/>
        </w:rPr>
        <w:t>alls nein, Begründung</w:t>
      </w:r>
      <w:r w:rsidRPr="00F6574F">
        <w:rPr>
          <w:rFonts w:cs="Arial"/>
          <w:sz w:val="22"/>
        </w:rPr>
        <w:t xml:space="preserve"> beifügen.)</w:t>
      </w:r>
    </w:p>
    <w:p w:rsidR="00E3132C" w:rsidRPr="00F6574F" w:rsidRDefault="00E3132C" w:rsidP="00E3132C">
      <w:pPr>
        <w:spacing w:before="0" w:line="240" w:lineRule="auto"/>
        <w:rPr>
          <w:rFonts w:cs="Arial"/>
          <w:sz w:val="22"/>
        </w:rPr>
      </w:pPr>
    </w:p>
    <w:p w:rsidR="00B232DD" w:rsidRPr="00E3132C" w:rsidRDefault="00B232DD" w:rsidP="00E3132C">
      <w:pPr>
        <w:spacing w:before="0" w:line="240" w:lineRule="auto"/>
        <w:rPr>
          <w:rFonts w:cs="Arial"/>
          <w:sz w:val="22"/>
        </w:rPr>
      </w:pPr>
    </w:p>
    <w:p w:rsidR="00E3132C" w:rsidRPr="00E3132C" w:rsidRDefault="00E3132C" w:rsidP="00E3132C">
      <w:pPr>
        <w:spacing w:before="0" w:line="240" w:lineRule="auto"/>
        <w:rPr>
          <w:rFonts w:cs="Arial"/>
          <w:sz w:val="22"/>
        </w:rPr>
      </w:pPr>
      <w:r w:rsidRPr="00E3132C">
        <w:rPr>
          <w:rFonts w:cs="Arial"/>
          <w:sz w:val="22"/>
        </w:rPr>
        <w:t>Rostock,</w:t>
      </w:r>
      <w:r w:rsidR="00B232DD" w:rsidRPr="00F6574F">
        <w:rPr>
          <w:rFonts w:cs="Arial"/>
          <w:sz w:val="22"/>
        </w:rPr>
        <w:t xml:space="preserve"> </w:t>
      </w:r>
      <w:r w:rsidRPr="00E3132C">
        <w:rPr>
          <w:rFonts w:cs="Arial"/>
          <w:sz w:val="22"/>
        </w:rPr>
        <w:tab/>
      </w:r>
      <w:r w:rsidR="00B232DD" w:rsidRPr="00F6574F">
        <w:rPr>
          <w:rFonts w:cs="Arial"/>
          <w:sz w:val="22"/>
        </w:rPr>
        <w:t xml:space="preserve">             </w:t>
      </w:r>
      <w:r w:rsidRPr="00E3132C">
        <w:rPr>
          <w:rFonts w:cs="Arial"/>
          <w:sz w:val="22"/>
        </w:rPr>
        <w:t>……………..………………………..</w:t>
      </w:r>
      <w:r w:rsidRPr="00E3132C">
        <w:rPr>
          <w:rFonts w:cs="Arial"/>
          <w:sz w:val="22"/>
        </w:rPr>
        <w:tab/>
      </w:r>
      <w:r w:rsidR="00B232DD" w:rsidRPr="00F6574F">
        <w:rPr>
          <w:rFonts w:cs="Arial"/>
          <w:sz w:val="22"/>
        </w:rPr>
        <w:t xml:space="preserve">             </w:t>
      </w:r>
      <w:r w:rsidRPr="00E3132C">
        <w:rPr>
          <w:rFonts w:cs="Arial"/>
          <w:i/>
          <w:sz w:val="22"/>
        </w:rPr>
        <w:t>Vorsitzender Prüfungsausschuss</w:t>
      </w:r>
      <w:r w:rsidRPr="00E3132C">
        <w:rPr>
          <w:rFonts w:cs="Arial"/>
          <w:sz w:val="22"/>
        </w:rPr>
        <w:t xml:space="preserve"> </w:t>
      </w:r>
    </w:p>
    <w:p w:rsidR="00E3132C" w:rsidRPr="00E3132C" w:rsidRDefault="00E3132C" w:rsidP="00E3132C">
      <w:pPr>
        <w:spacing w:before="0" w:line="240" w:lineRule="auto"/>
        <w:rPr>
          <w:rFonts w:cs="Arial"/>
          <w:sz w:val="22"/>
        </w:rPr>
      </w:pPr>
    </w:p>
    <w:p w:rsidR="00E3132C" w:rsidRPr="00E3132C" w:rsidRDefault="00E3132C" w:rsidP="00E3132C">
      <w:pPr>
        <w:spacing w:before="0" w:line="360" w:lineRule="auto"/>
        <w:rPr>
          <w:rFonts w:cs="Arial"/>
          <w:sz w:val="22"/>
        </w:rPr>
      </w:pPr>
      <w:r w:rsidRPr="00E3132C">
        <w:rPr>
          <w:rFonts w:cs="Arial"/>
          <w:sz w:val="22"/>
        </w:rPr>
        <w:t>Das Thema wurde innerhalb von drei Wochen nach Zusage zurückgegeben</w:t>
      </w:r>
      <w:r w:rsidRPr="00E3132C">
        <w:rPr>
          <w:rFonts w:cs="Arial"/>
          <w:sz w:val="28"/>
          <w:szCs w:val="28"/>
        </w:rPr>
        <w:t>. □</w:t>
      </w:r>
      <w:r w:rsidRPr="00E3132C">
        <w:rPr>
          <w:rFonts w:cs="Arial"/>
          <w:sz w:val="22"/>
        </w:rPr>
        <w:t xml:space="preserve"> ja</w:t>
      </w:r>
    </w:p>
    <w:p w:rsidR="00992CB7" w:rsidRDefault="00992CB7" w:rsidP="005A2A7D">
      <w:pPr>
        <w:tabs>
          <w:tab w:val="left" w:pos="1134"/>
        </w:tabs>
        <w:spacing w:before="0"/>
        <w:rPr>
          <w:szCs w:val="20"/>
        </w:rPr>
      </w:pPr>
    </w:p>
    <w:p w:rsidR="00992CB7" w:rsidRDefault="00992CB7" w:rsidP="005A2A7D">
      <w:pPr>
        <w:tabs>
          <w:tab w:val="left" w:pos="1134"/>
        </w:tabs>
        <w:spacing w:before="0"/>
        <w:rPr>
          <w:szCs w:val="20"/>
        </w:rPr>
      </w:pPr>
    </w:p>
    <w:p w:rsidR="00992CB7" w:rsidRDefault="00992CB7" w:rsidP="005A2A7D">
      <w:pPr>
        <w:tabs>
          <w:tab w:val="left" w:pos="1134"/>
        </w:tabs>
        <w:spacing w:before="0"/>
        <w:rPr>
          <w:szCs w:val="20"/>
        </w:rPr>
      </w:pPr>
    </w:p>
    <w:p w:rsidR="00992CB7" w:rsidRDefault="00992CB7" w:rsidP="005A2A7D">
      <w:pPr>
        <w:tabs>
          <w:tab w:val="left" w:pos="1134"/>
        </w:tabs>
        <w:spacing w:before="0"/>
        <w:rPr>
          <w:szCs w:val="20"/>
        </w:rPr>
      </w:pPr>
    </w:p>
    <w:p w:rsidR="00992CB7" w:rsidRDefault="00992CB7" w:rsidP="005A2A7D">
      <w:pPr>
        <w:tabs>
          <w:tab w:val="left" w:pos="1134"/>
        </w:tabs>
        <w:spacing w:before="0"/>
        <w:rPr>
          <w:szCs w:val="20"/>
        </w:rPr>
      </w:pPr>
    </w:p>
    <w:p w:rsidR="00E3132C" w:rsidRPr="00E3132C" w:rsidRDefault="00E3132C" w:rsidP="005A2A7D">
      <w:pPr>
        <w:tabs>
          <w:tab w:val="left" w:pos="1134"/>
        </w:tabs>
        <w:spacing w:before="0"/>
        <w:rPr>
          <w:szCs w:val="20"/>
        </w:rPr>
      </w:pPr>
      <w:r w:rsidRPr="00E3132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05500" cy="37909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79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2C" w:rsidRPr="00E3132C" w:rsidRDefault="00E3132C" w:rsidP="00E3132C">
                            <w:pPr>
                              <w:spacing w:before="0" w:line="240" w:lineRule="auto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E3132C">
                              <w:rPr>
                                <w:rFonts w:cs="Arial"/>
                                <w:b/>
                                <w:sz w:val="22"/>
                              </w:rPr>
                              <w:t>Erklärung des Studierenden</w:t>
                            </w:r>
                          </w:p>
                          <w:p w:rsidR="008B6530" w:rsidRPr="00F6574F" w:rsidRDefault="008B6530" w:rsidP="00E3132C">
                            <w:p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:rsidR="00E3132C" w:rsidRPr="00F6574F" w:rsidRDefault="00E3132C" w:rsidP="00E3132C">
                            <w:p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  <w:r w:rsidRPr="00E3132C">
                              <w:rPr>
                                <w:rFonts w:cs="Arial"/>
                                <w:sz w:val="22"/>
                              </w:rPr>
                              <w:t>Mir ist bekannt, dass:</w:t>
                            </w:r>
                          </w:p>
                          <w:p w:rsidR="00E3132C" w:rsidRPr="00E3132C" w:rsidRDefault="00F666E4" w:rsidP="00E3132C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die Bearbeitungszeit 12</w:t>
                            </w:r>
                            <w:r w:rsidR="00E3132C" w:rsidRPr="00E3132C">
                              <w:rPr>
                                <w:rFonts w:cs="Arial"/>
                                <w:sz w:val="22"/>
                              </w:rPr>
                              <w:t xml:space="preserve"> Wochen beträgt,</w:t>
                            </w:r>
                          </w:p>
                          <w:p w:rsidR="00E3132C" w:rsidRPr="001F47A1" w:rsidRDefault="00E3132C" w:rsidP="001F47A1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  <w:r w:rsidRPr="00E3132C">
                              <w:rPr>
                                <w:rFonts w:cs="Arial"/>
                                <w:sz w:val="22"/>
                              </w:rPr>
                              <w:t xml:space="preserve">das Ende der Bearbeitung verbindlich ist und ich die Arbeit </w:t>
                            </w:r>
                            <w:r w:rsidR="001F47A1">
                              <w:rPr>
                                <w:rFonts w:cs="Arial"/>
                                <w:sz w:val="22"/>
                              </w:rPr>
                              <w:t xml:space="preserve">am Ende der Bearbeitungszeit </w:t>
                            </w:r>
                            <w:r w:rsidRPr="001F47A1">
                              <w:rPr>
                                <w:rFonts w:cs="Arial"/>
                                <w:sz w:val="22"/>
                              </w:rPr>
                              <w:t xml:space="preserve">im Prüfungsamt der Universitätsmedizin Rostock abzugeben habe (2 gebundene Exemplare und </w:t>
                            </w:r>
                            <w:r w:rsidR="008B6530" w:rsidRPr="001F47A1">
                              <w:rPr>
                                <w:rFonts w:cs="Arial"/>
                                <w:sz w:val="22"/>
                              </w:rPr>
                              <w:t xml:space="preserve">eine </w:t>
                            </w:r>
                            <w:proofErr w:type="spellStart"/>
                            <w:r w:rsidRPr="001F47A1">
                              <w:rPr>
                                <w:rFonts w:cs="Arial"/>
                                <w:sz w:val="22"/>
                              </w:rPr>
                              <w:t>pdf</w:t>
                            </w:r>
                            <w:proofErr w:type="spellEnd"/>
                            <w:r w:rsidRPr="001F47A1">
                              <w:rPr>
                                <w:rFonts w:cs="Arial"/>
                                <w:sz w:val="22"/>
                              </w:rPr>
                              <w:t>-Datei),</w:t>
                            </w:r>
                          </w:p>
                          <w:p w:rsidR="00E3132C" w:rsidRPr="00E3132C" w:rsidRDefault="00E3132C" w:rsidP="00E3132C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  <w:r w:rsidRPr="00E3132C">
                              <w:rPr>
                                <w:rFonts w:cs="Arial"/>
                                <w:sz w:val="22"/>
                              </w:rPr>
                              <w:t xml:space="preserve">ich im begründeten Ausnahmefall einen Antrag auf Verlängerung des Bearbeitungszeitraumes um höchstens </w:t>
                            </w:r>
                            <w:r w:rsidR="00DF62C5">
                              <w:rPr>
                                <w:rFonts w:cs="Arial"/>
                                <w:sz w:val="22"/>
                              </w:rPr>
                              <w:t>sechs</w:t>
                            </w:r>
                            <w:r w:rsidR="00E46F27">
                              <w:rPr>
                                <w:rFonts w:cs="Arial"/>
                                <w:sz w:val="22"/>
                              </w:rPr>
                              <w:t xml:space="preserve"> Wochen</w:t>
                            </w:r>
                            <w:r w:rsidRPr="00E3132C">
                              <w:rPr>
                                <w:rFonts w:cs="Arial"/>
                                <w:sz w:val="22"/>
                              </w:rPr>
                              <w:t xml:space="preserve"> stellen kann, </w:t>
                            </w:r>
                          </w:p>
                          <w:p w:rsidR="00E3132C" w:rsidRPr="00E3132C" w:rsidRDefault="00E3132C" w:rsidP="00E3132C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  <w:r w:rsidRPr="00E3132C">
                              <w:rPr>
                                <w:rFonts w:cs="Arial"/>
                                <w:sz w:val="22"/>
                              </w:rPr>
                              <w:t>bei Nichteinhaltung des Abgabetermins die Bachelorarbeit mit „nicht bestanden“ gewertet wird.</w:t>
                            </w:r>
                          </w:p>
                          <w:p w:rsidR="00E3132C" w:rsidRPr="00F6574F" w:rsidRDefault="00E3132C" w:rsidP="00E3132C">
                            <w:p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:rsidR="0094790E" w:rsidRPr="00F6574F" w:rsidRDefault="0094790E" w:rsidP="00E3132C">
                            <w:p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:rsidR="0094790E" w:rsidRPr="00E3132C" w:rsidRDefault="0094790E" w:rsidP="00E3132C">
                            <w:pPr>
                              <w:spacing w:before="0" w:line="240" w:lineRule="auto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:rsidR="00E3132C" w:rsidRPr="00E3132C" w:rsidRDefault="00E3132C" w:rsidP="00E3132C">
                            <w:pPr>
                              <w:spacing w:before="0" w:line="240" w:lineRule="auto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  <w:r w:rsidRPr="00E3132C">
                              <w:rPr>
                                <w:rFonts w:cs="Arial"/>
                                <w:sz w:val="22"/>
                              </w:rPr>
                              <w:t>Rostock,</w:t>
                            </w:r>
                            <w:r w:rsidRPr="00E3132C">
                              <w:rPr>
                                <w:rFonts w:cs="Arial"/>
                                <w:sz w:val="22"/>
                              </w:rPr>
                              <w:tab/>
                              <w:t>………………………………..…</w:t>
                            </w:r>
                            <w:r w:rsidRPr="00E3132C">
                              <w:rPr>
                                <w:rFonts w:cs="Arial"/>
                                <w:sz w:val="22"/>
                              </w:rPr>
                              <w:tab/>
                            </w:r>
                            <w:r w:rsidRPr="00E3132C">
                              <w:rPr>
                                <w:rFonts w:cs="Arial"/>
                                <w:sz w:val="22"/>
                              </w:rPr>
                              <w:tab/>
                            </w:r>
                            <w:r w:rsidRPr="00E3132C">
                              <w:rPr>
                                <w:rFonts w:cs="Arial"/>
                                <w:i/>
                                <w:sz w:val="22"/>
                              </w:rPr>
                              <w:t>Unterschrift des Studierenden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65pt;height:29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" fillcolor="#d8d8d8 [2732]" strokecolor="white [3212]">
                <v:textbox>
                  <w:txbxContent>
                    <w:p w:rsidR="00E3132C" w:rsidRPr="00E3132C" w:rsidRDefault="00E3132C" w:rsidP="00E3132C">
                      <w:pPr>
                        <w:spacing w:before="0" w:line="240" w:lineRule="auto"/>
                        <w:rPr>
                          <w:rFonts w:cs="Arial"/>
                          <w:b/>
                          <w:sz w:val="22"/>
                        </w:rPr>
                      </w:pPr>
                      <w:r w:rsidRPr="00E3132C">
                        <w:rPr>
                          <w:rFonts w:cs="Arial"/>
                          <w:b/>
                          <w:sz w:val="22"/>
                        </w:rPr>
                        <w:t>Erklärung des Studierenden</w:t>
                      </w:r>
                    </w:p>
                    <w:p w:rsidR="008B6530" w:rsidRPr="00F6574F" w:rsidRDefault="008B6530" w:rsidP="00E3132C">
                      <w:p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</w:p>
                    <w:p w:rsidR="00E3132C" w:rsidRPr="00F6574F" w:rsidRDefault="00E3132C" w:rsidP="00E3132C">
                      <w:p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  <w:r w:rsidRPr="00E3132C">
                        <w:rPr>
                          <w:rFonts w:cs="Arial"/>
                          <w:sz w:val="22"/>
                        </w:rPr>
                        <w:t>Mir ist bekannt, dass:</w:t>
                      </w:r>
                    </w:p>
                    <w:p w:rsidR="00E3132C" w:rsidRPr="00E3132C" w:rsidRDefault="00F666E4" w:rsidP="00E3132C">
                      <w:pPr>
                        <w:numPr>
                          <w:ilvl w:val="0"/>
                          <w:numId w:val="1"/>
                        </w:num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  <w:t>die Bearbeitungszeit 12</w:t>
                      </w:r>
                      <w:r w:rsidR="00E3132C" w:rsidRPr="00E3132C">
                        <w:rPr>
                          <w:rFonts w:cs="Arial"/>
                          <w:sz w:val="22"/>
                        </w:rPr>
                        <w:t xml:space="preserve"> Wochen beträgt,</w:t>
                      </w:r>
                    </w:p>
                    <w:p w:rsidR="00E3132C" w:rsidRPr="001F47A1" w:rsidRDefault="00E3132C" w:rsidP="001F47A1">
                      <w:pPr>
                        <w:numPr>
                          <w:ilvl w:val="0"/>
                          <w:numId w:val="1"/>
                        </w:num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  <w:r w:rsidRPr="00E3132C">
                        <w:rPr>
                          <w:rFonts w:cs="Arial"/>
                          <w:sz w:val="22"/>
                        </w:rPr>
                        <w:t xml:space="preserve">das Ende der Bearbeitung verbindlich ist und ich die Arbeit </w:t>
                      </w:r>
                      <w:r w:rsidR="001F47A1">
                        <w:rPr>
                          <w:rFonts w:cs="Arial"/>
                          <w:sz w:val="22"/>
                        </w:rPr>
                        <w:t xml:space="preserve">am Ende der Bearbeitungszeit </w:t>
                      </w:r>
                      <w:r w:rsidRPr="001F47A1">
                        <w:rPr>
                          <w:rFonts w:cs="Arial"/>
                          <w:sz w:val="22"/>
                        </w:rPr>
                        <w:t xml:space="preserve">im Prüfungsamt der Universitätsmedizin Rostock abzugeben habe (2 gebundene Exemplare und </w:t>
                      </w:r>
                      <w:r w:rsidR="008B6530" w:rsidRPr="001F47A1">
                        <w:rPr>
                          <w:rFonts w:cs="Arial"/>
                          <w:sz w:val="22"/>
                        </w:rPr>
                        <w:t xml:space="preserve">eine </w:t>
                      </w:r>
                      <w:proofErr w:type="spellStart"/>
                      <w:r w:rsidRPr="001F47A1">
                        <w:rPr>
                          <w:rFonts w:cs="Arial"/>
                          <w:sz w:val="22"/>
                        </w:rPr>
                        <w:t>pdf</w:t>
                      </w:r>
                      <w:proofErr w:type="spellEnd"/>
                      <w:r w:rsidRPr="001F47A1">
                        <w:rPr>
                          <w:rFonts w:cs="Arial"/>
                          <w:sz w:val="22"/>
                        </w:rPr>
                        <w:t>-Datei),</w:t>
                      </w:r>
                    </w:p>
                    <w:p w:rsidR="00E3132C" w:rsidRPr="00E3132C" w:rsidRDefault="00E3132C" w:rsidP="00E3132C">
                      <w:pPr>
                        <w:numPr>
                          <w:ilvl w:val="0"/>
                          <w:numId w:val="1"/>
                        </w:num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  <w:r w:rsidRPr="00E3132C">
                        <w:rPr>
                          <w:rFonts w:cs="Arial"/>
                          <w:sz w:val="22"/>
                        </w:rPr>
                        <w:t xml:space="preserve">ich im begründeten Ausnahmefall einen Antrag auf Verlängerung des Bearbeitungszeitraumes um höchstens </w:t>
                      </w:r>
                      <w:r w:rsidR="00DF62C5">
                        <w:rPr>
                          <w:rFonts w:cs="Arial"/>
                          <w:sz w:val="22"/>
                        </w:rPr>
                        <w:t>sechs</w:t>
                      </w:r>
                      <w:r w:rsidR="00E46F27">
                        <w:rPr>
                          <w:rFonts w:cs="Arial"/>
                          <w:sz w:val="22"/>
                        </w:rPr>
                        <w:t xml:space="preserve"> Wochen</w:t>
                      </w:r>
                      <w:r w:rsidRPr="00E3132C">
                        <w:rPr>
                          <w:rFonts w:cs="Arial"/>
                          <w:sz w:val="22"/>
                        </w:rPr>
                        <w:t xml:space="preserve"> stellen kann, </w:t>
                      </w:r>
                    </w:p>
                    <w:p w:rsidR="00E3132C" w:rsidRPr="00E3132C" w:rsidRDefault="00E3132C" w:rsidP="00E3132C">
                      <w:pPr>
                        <w:numPr>
                          <w:ilvl w:val="0"/>
                          <w:numId w:val="1"/>
                        </w:num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  <w:r w:rsidRPr="00E3132C">
                        <w:rPr>
                          <w:rFonts w:cs="Arial"/>
                          <w:sz w:val="22"/>
                        </w:rPr>
                        <w:t>bei Nichteinhaltung des Abgabetermins die Bachelorarbeit mit „nicht bestanden“ gewertet wird.</w:t>
                      </w:r>
                    </w:p>
                    <w:p w:rsidR="00E3132C" w:rsidRPr="00F6574F" w:rsidRDefault="00E3132C" w:rsidP="00E3132C">
                      <w:p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</w:p>
                    <w:p w:rsidR="0094790E" w:rsidRPr="00F6574F" w:rsidRDefault="0094790E" w:rsidP="00E3132C">
                      <w:p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</w:p>
                    <w:p w:rsidR="0094790E" w:rsidRPr="00E3132C" w:rsidRDefault="0094790E" w:rsidP="00E3132C">
                      <w:pPr>
                        <w:spacing w:before="0" w:line="240" w:lineRule="auto"/>
                        <w:rPr>
                          <w:rFonts w:cs="Arial"/>
                          <w:sz w:val="22"/>
                        </w:rPr>
                      </w:pPr>
                    </w:p>
                    <w:p w:rsidR="00E3132C" w:rsidRPr="00E3132C" w:rsidRDefault="00E3132C" w:rsidP="00E3132C">
                      <w:pPr>
                        <w:spacing w:before="0" w:line="240" w:lineRule="auto"/>
                        <w:rPr>
                          <w:rFonts w:cs="Arial"/>
                          <w:i/>
                          <w:sz w:val="22"/>
                        </w:rPr>
                      </w:pPr>
                      <w:r w:rsidRPr="00E3132C">
                        <w:rPr>
                          <w:rFonts w:cs="Arial"/>
                          <w:sz w:val="22"/>
                        </w:rPr>
                        <w:t>Rostock,</w:t>
                      </w:r>
                      <w:r w:rsidRPr="00E3132C">
                        <w:rPr>
                          <w:rFonts w:cs="Arial"/>
                          <w:sz w:val="22"/>
                        </w:rPr>
                        <w:tab/>
                        <w:t>………………………………..…</w:t>
                      </w:r>
                      <w:r w:rsidRPr="00E3132C">
                        <w:rPr>
                          <w:rFonts w:cs="Arial"/>
                          <w:sz w:val="22"/>
                        </w:rPr>
                        <w:tab/>
                      </w:r>
                      <w:r w:rsidRPr="00E3132C">
                        <w:rPr>
                          <w:rFonts w:cs="Arial"/>
                          <w:sz w:val="22"/>
                        </w:rPr>
                        <w:tab/>
                      </w:r>
                      <w:r w:rsidRPr="00E3132C">
                        <w:rPr>
                          <w:rFonts w:cs="Arial"/>
                          <w:i/>
                          <w:sz w:val="22"/>
                        </w:rPr>
                        <w:t>Unterschrift des Studierenden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32C" w:rsidRPr="00E3132C" w:rsidSect="000770F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134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9D" w:rsidRDefault="005E029D">
      <w:r>
        <w:separator/>
      </w:r>
    </w:p>
  </w:endnote>
  <w:endnote w:type="continuationSeparator" w:id="0">
    <w:p w:rsidR="005E029D" w:rsidRDefault="005E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4E" w:rsidRDefault="002B3C4E" w:rsidP="00CA124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B3C4E" w:rsidRDefault="002B3C4E" w:rsidP="002B3C4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4E" w:rsidRDefault="002B3C4E" w:rsidP="002B3C4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6" w:rsidRDefault="00D553A6" w:rsidP="00D553A6">
    <w:pPr>
      <w:framePr w:w="7938" w:h="898" w:hRule="exact" w:hSpace="181" w:wrap="notBeside" w:vAnchor="page" w:hAnchor="page" w:x="1986" w:y="15820" w:anchorLock="1"/>
      <w:shd w:val="solid" w:color="FFFFFF" w:fill="FFFFFF"/>
    </w:pPr>
  </w:p>
  <w:p w:rsidR="0064358B" w:rsidRPr="0064358B" w:rsidRDefault="0064358B" w:rsidP="00D553A6">
    <w:pPr>
      <w:pStyle w:val="Fuzeile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9D" w:rsidRDefault="005E029D">
      <w:r>
        <w:separator/>
      </w:r>
    </w:p>
  </w:footnote>
  <w:footnote w:type="continuationSeparator" w:id="0">
    <w:p w:rsidR="005E029D" w:rsidRDefault="005E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9B" w:rsidRDefault="00CE5E6B" w:rsidP="00037F1D">
    <w:pPr>
      <w:ind w:right="16"/>
      <w:rPr>
        <w:rFonts w:ascii="Times New Roman" w:hAnsi="Times New Roman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1" layoutInCell="0" allowOverlap="0" wp14:anchorId="17B6141B" wp14:editId="3F2E187D">
          <wp:simplePos x="0" y="0"/>
          <wp:positionH relativeFrom="page">
            <wp:posOffset>864235</wp:posOffset>
          </wp:positionH>
          <wp:positionV relativeFrom="page">
            <wp:posOffset>774065</wp:posOffset>
          </wp:positionV>
          <wp:extent cx="2269490" cy="543560"/>
          <wp:effectExtent l="0" t="0" r="0" b="8890"/>
          <wp:wrapTopAndBottom/>
          <wp:docPr id="33" name="Bild 33" descr="bb_logo_uni_ro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b_logo_uni_rost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1" layoutInCell="0" allowOverlap="0" wp14:anchorId="666E5497" wp14:editId="31B01540">
          <wp:simplePos x="0" y="0"/>
          <wp:positionH relativeFrom="page">
            <wp:posOffset>4648200</wp:posOffset>
          </wp:positionH>
          <wp:positionV relativeFrom="page">
            <wp:posOffset>713105</wp:posOffset>
          </wp:positionV>
          <wp:extent cx="2484120" cy="704850"/>
          <wp:effectExtent l="0" t="0" r="0" b="0"/>
          <wp:wrapTopAndBottom/>
          <wp:docPr id="34" name="Bild 34" descr="bb_logo_un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b_logo_un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719B" w:rsidRDefault="0095719B" w:rsidP="00037F1D">
    <w:pPr>
      <w:ind w:right="16"/>
      <w:rPr>
        <w:rFonts w:ascii="Times New Roman" w:hAnsi="Times New Roman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75802"/>
    <w:multiLevelType w:val="hybridMultilevel"/>
    <w:tmpl w:val="2198308A"/>
    <w:lvl w:ilvl="0" w:tplc="0108F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4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7649">
      <o:colormru v:ext="edit" colors="#971824,#003681,#67b8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37"/>
    <w:rsid w:val="00004895"/>
    <w:rsid w:val="00037F1D"/>
    <w:rsid w:val="00042C1A"/>
    <w:rsid w:val="00056C15"/>
    <w:rsid w:val="00056C89"/>
    <w:rsid w:val="0007302E"/>
    <w:rsid w:val="000770FE"/>
    <w:rsid w:val="00092D37"/>
    <w:rsid w:val="00096DFB"/>
    <w:rsid w:val="000E3C26"/>
    <w:rsid w:val="00104A31"/>
    <w:rsid w:val="00117A0B"/>
    <w:rsid w:val="001A48D6"/>
    <w:rsid w:val="001A728B"/>
    <w:rsid w:val="001D2C28"/>
    <w:rsid w:val="001D2F71"/>
    <w:rsid w:val="001F47A1"/>
    <w:rsid w:val="001F60BB"/>
    <w:rsid w:val="00213466"/>
    <w:rsid w:val="002261BB"/>
    <w:rsid w:val="00235E54"/>
    <w:rsid w:val="0024416F"/>
    <w:rsid w:val="002924B8"/>
    <w:rsid w:val="002B3C4E"/>
    <w:rsid w:val="002D25D2"/>
    <w:rsid w:val="002E56FA"/>
    <w:rsid w:val="00316B9C"/>
    <w:rsid w:val="00332609"/>
    <w:rsid w:val="00335FFA"/>
    <w:rsid w:val="00385650"/>
    <w:rsid w:val="003911C2"/>
    <w:rsid w:val="003A2094"/>
    <w:rsid w:val="003A2C68"/>
    <w:rsid w:val="003B7D66"/>
    <w:rsid w:val="003D36BC"/>
    <w:rsid w:val="003D43E4"/>
    <w:rsid w:val="003E1701"/>
    <w:rsid w:val="003F19D8"/>
    <w:rsid w:val="003F7A98"/>
    <w:rsid w:val="0041770F"/>
    <w:rsid w:val="004418DC"/>
    <w:rsid w:val="004559F4"/>
    <w:rsid w:val="004834B8"/>
    <w:rsid w:val="004D5CEF"/>
    <w:rsid w:val="004F62C7"/>
    <w:rsid w:val="00517FEA"/>
    <w:rsid w:val="0052298C"/>
    <w:rsid w:val="005379ED"/>
    <w:rsid w:val="00552BE7"/>
    <w:rsid w:val="005743FA"/>
    <w:rsid w:val="005A2A7D"/>
    <w:rsid w:val="005E029D"/>
    <w:rsid w:val="005E0E88"/>
    <w:rsid w:val="005F2716"/>
    <w:rsid w:val="00633EC9"/>
    <w:rsid w:val="0064358B"/>
    <w:rsid w:val="0065239A"/>
    <w:rsid w:val="00666B3C"/>
    <w:rsid w:val="00671EB2"/>
    <w:rsid w:val="006863E5"/>
    <w:rsid w:val="006B62C3"/>
    <w:rsid w:val="006F1B23"/>
    <w:rsid w:val="006F7DD7"/>
    <w:rsid w:val="00726142"/>
    <w:rsid w:val="0073030F"/>
    <w:rsid w:val="00732761"/>
    <w:rsid w:val="00743B60"/>
    <w:rsid w:val="00766205"/>
    <w:rsid w:val="0078049D"/>
    <w:rsid w:val="00781E1C"/>
    <w:rsid w:val="00787467"/>
    <w:rsid w:val="00795FC7"/>
    <w:rsid w:val="007D3977"/>
    <w:rsid w:val="007D58FE"/>
    <w:rsid w:val="007D77D1"/>
    <w:rsid w:val="00824799"/>
    <w:rsid w:val="00844F8B"/>
    <w:rsid w:val="00852C7B"/>
    <w:rsid w:val="00866A2B"/>
    <w:rsid w:val="00894ECE"/>
    <w:rsid w:val="008B0EE6"/>
    <w:rsid w:val="008B1B09"/>
    <w:rsid w:val="008B6530"/>
    <w:rsid w:val="008C4606"/>
    <w:rsid w:val="008D6643"/>
    <w:rsid w:val="008E6BD6"/>
    <w:rsid w:val="008F6437"/>
    <w:rsid w:val="00910DE2"/>
    <w:rsid w:val="0094790E"/>
    <w:rsid w:val="0095719B"/>
    <w:rsid w:val="00992CB7"/>
    <w:rsid w:val="009C4028"/>
    <w:rsid w:val="00A16CDC"/>
    <w:rsid w:val="00A57AC5"/>
    <w:rsid w:val="00A642DB"/>
    <w:rsid w:val="00A961D2"/>
    <w:rsid w:val="00AC1704"/>
    <w:rsid w:val="00AD60C7"/>
    <w:rsid w:val="00B13834"/>
    <w:rsid w:val="00B232DD"/>
    <w:rsid w:val="00B25FBD"/>
    <w:rsid w:val="00B57C09"/>
    <w:rsid w:val="00BA1090"/>
    <w:rsid w:val="00C4636C"/>
    <w:rsid w:val="00C472B5"/>
    <w:rsid w:val="00C55B3F"/>
    <w:rsid w:val="00C86073"/>
    <w:rsid w:val="00CA1242"/>
    <w:rsid w:val="00CB4CF1"/>
    <w:rsid w:val="00CC6E13"/>
    <w:rsid w:val="00CD1D53"/>
    <w:rsid w:val="00CE5E6B"/>
    <w:rsid w:val="00CE6431"/>
    <w:rsid w:val="00CF52CB"/>
    <w:rsid w:val="00D21DDE"/>
    <w:rsid w:val="00D553A6"/>
    <w:rsid w:val="00D73548"/>
    <w:rsid w:val="00D74CE5"/>
    <w:rsid w:val="00D74E20"/>
    <w:rsid w:val="00DC2ABC"/>
    <w:rsid w:val="00DF62C5"/>
    <w:rsid w:val="00DF7584"/>
    <w:rsid w:val="00E044A8"/>
    <w:rsid w:val="00E05D00"/>
    <w:rsid w:val="00E3132C"/>
    <w:rsid w:val="00E46F27"/>
    <w:rsid w:val="00E91697"/>
    <w:rsid w:val="00EB36AC"/>
    <w:rsid w:val="00EB46CE"/>
    <w:rsid w:val="00EE668E"/>
    <w:rsid w:val="00F018F3"/>
    <w:rsid w:val="00F6574F"/>
    <w:rsid w:val="00F666E4"/>
    <w:rsid w:val="00F730E4"/>
    <w:rsid w:val="00F837E7"/>
    <w:rsid w:val="00F924A3"/>
    <w:rsid w:val="00FA1E0D"/>
    <w:rsid w:val="00FB5346"/>
    <w:rsid w:val="00FB78C8"/>
    <w:rsid w:val="00FC7CB7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971824,#003681,#67b8d4"/>
    </o:shapedefaults>
    <o:shapelayout v:ext="edit">
      <o:idmap v:ext="edit" data="1"/>
    </o:shapelayout>
  </w:shapeDefaults>
  <w:decimalSymbol w:val=","/>
  <w:listSeparator w:val=";"/>
  <w14:docId w14:val="5A739032"/>
  <w15:docId w15:val="{37524735-2568-433E-AE02-65264BBF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030F"/>
    <w:pPr>
      <w:spacing w:before="120" w:line="320" w:lineRule="exact"/>
    </w:pPr>
    <w:rPr>
      <w:rFonts w:ascii="Arial" w:hAnsi="Arial"/>
      <w:szCs w:val="22"/>
    </w:rPr>
  </w:style>
  <w:style w:type="paragraph" w:styleId="berschrift1">
    <w:name w:val="heading 1"/>
    <w:basedOn w:val="Standard"/>
    <w:next w:val="Standard"/>
    <w:qFormat/>
    <w:rsid w:val="00316B9C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316B9C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316B9C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D553A6"/>
    <w:pPr>
      <w:tabs>
        <w:tab w:val="center" w:pos="4536"/>
        <w:tab w:val="right" w:pos="9072"/>
      </w:tabs>
      <w:spacing w:before="0" w:line="240" w:lineRule="exact"/>
      <w:jc w:val="center"/>
    </w:pPr>
    <w:rPr>
      <w:sz w:val="14"/>
    </w:rPr>
  </w:style>
  <w:style w:type="paragraph" w:customStyle="1" w:styleId="Anschrift">
    <w:name w:val="Anschrift"/>
    <w:basedOn w:val="Standard"/>
    <w:rsid w:val="003911C2"/>
    <w:pPr>
      <w:spacing w:before="0" w:line="280" w:lineRule="exact"/>
    </w:pPr>
  </w:style>
  <w:style w:type="paragraph" w:customStyle="1" w:styleId="Betreffzeile">
    <w:name w:val="Betreffzeile"/>
    <w:basedOn w:val="Standard"/>
    <w:next w:val="Standard"/>
    <w:rsid w:val="00EE668E"/>
    <w:rPr>
      <w:b/>
      <w:lang w:val="en-GB"/>
    </w:rPr>
  </w:style>
  <w:style w:type="paragraph" w:customStyle="1" w:styleId="Absender">
    <w:name w:val="Absender"/>
    <w:basedOn w:val="Standard"/>
    <w:rsid w:val="00C55B3F"/>
    <w:pPr>
      <w:spacing w:before="0" w:line="240" w:lineRule="exact"/>
    </w:pPr>
    <w:rPr>
      <w:sz w:val="14"/>
    </w:rPr>
  </w:style>
  <w:style w:type="paragraph" w:customStyle="1" w:styleId="Briefdatum">
    <w:name w:val="Briefdatum"/>
    <w:basedOn w:val="Standard"/>
    <w:next w:val="Standard"/>
    <w:rsid w:val="003B7D66"/>
  </w:style>
  <w:style w:type="paragraph" w:styleId="Kopfzeile">
    <w:name w:val="header"/>
    <w:basedOn w:val="Standard"/>
    <w:rsid w:val="0073030F"/>
    <w:pPr>
      <w:tabs>
        <w:tab w:val="center" w:pos="4536"/>
        <w:tab w:val="right" w:pos="9072"/>
      </w:tabs>
    </w:pPr>
  </w:style>
  <w:style w:type="paragraph" w:customStyle="1" w:styleId="02AbsenderangabenBold">
    <w:name w:val="02 Absenderangaben Bold"/>
    <w:basedOn w:val="Standard"/>
    <w:qFormat/>
    <w:rsid w:val="00385650"/>
    <w:pPr>
      <w:widowControl w:val="0"/>
      <w:tabs>
        <w:tab w:val="left" w:pos="300"/>
      </w:tabs>
      <w:autoSpaceDE w:val="0"/>
      <w:autoSpaceDN w:val="0"/>
      <w:adjustRightInd w:val="0"/>
      <w:spacing w:before="0" w:line="190" w:lineRule="atLeast"/>
      <w:textAlignment w:val="center"/>
    </w:pPr>
    <w:rPr>
      <w:rFonts w:cs="Arial-BoldMT"/>
      <w:b/>
      <w:bCs/>
      <w:color w:val="000000"/>
      <w:spacing w:val="2"/>
      <w:sz w:val="15"/>
      <w:szCs w:val="15"/>
    </w:rPr>
  </w:style>
  <w:style w:type="paragraph" w:customStyle="1" w:styleId="02AbsenderangabenRegular">
    <w:name w:val="02 Absenderangaben Regular"/>
    <w:basedOn w:val="Standard"/>
    <w:qFormat/>
    <w:rsid w:val="00385650"/>
    <w:pPr>
      <w:widowControl w:val="0"/>
      <w:tabs>
        <w:tab w:val="left" w:pos="624"/>
      </w:tabs>
      <w:autoSpaceDE w:val="0"/>
      <w:autoSpaceDN w:val="0"/>
      <w:adjustRightInd w:val="0"/>
      <w:spacing w:before="0" w:line="190" w:lineRule="atLeast"/>
      <w:textAlignment w:val="center"/>
    </w:pPr>
    <w:rPr>
      <w:rFonts w:cs="ArialMT"/>
      <w:color w:val="000000"/>
      <w:spacing w:val="2"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3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32C"/>
    <w:rPr>
      <w:rFonts w:ascii="Tahoma" w:hAnsi="Tahoma" w:cs="Tahoma"/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E3132C"/>
    <w:pPr>
      <w:spacing w:before="0"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E3132C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u\Desktop\WordVorlagenErstellen\HRS_Kopfbogen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HRS_KopfbogenVorlage.dot</Template>
  <TotalTime>0</TotalTime>
  <Pages>2</Pages>
  <Words>129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Leibelt</dc:creator>
  <cp:lastModifiedBy>Kipp, Eugenia</cp:lastModifiedBy>
  <cp:revision>6</cp:revision>
  <cp:lastPrinted>2015-06-25T07:24:00Z</cp:lastPrinted>
  <dcterms:created xsi:type="dcterms:W3CDTF">2023-06-14T05:31:00Z</dcterms:created>
  <dcterms:modified xsi:type="dcterms:W3CDTF">2025-09-24T08:29:00Z</dcterms:modified>
</cp:coreProperties>
</file>