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2D5341" w:rsidRDefault="002D5341" w:rsidP="001C6147">
      <w:pPr>
        <w:pStyle w:val="Anschrift"/>
        <w:spacing w:line="240" w:lineRule="auto"/>
      </w:pPr>
    </w:p>
    <w:p w:rsidR="00566A9B" w:rsidRDefault="00566A9B" w:rsidP="001C6147">
      <w:pPr>
        <w:pStyle w:val="Anschrift"/>
        <w:spacing w:line="240" w:lineRule="auto"/>
        <w:rPr>
          <w:color w:val="808080"/>
          <w:sz w:val="40"/>
          <w:szCs w:val="40"/>
        </w:rPr>
      </w:pPr>
    </w:p>
    <w:p w:rsidR="009F1967" w:rsidRPr="00566A9B" w:rsidRDefault="009F1967" w:rsidP="001C6147">
      <w:pPr>
        <w:pStyle w:val="Anschrift"/>
        <w:spacing w:line="240" w:lineRule="auto"/>
        <w:rPr>
          <w:color w:val="808080"/>
          <w:sz w:val="48"/>
          <w:szCs w:val="48"/>
        </w:rPr>
      </w:pPr>
      <w:r w:rsidRPr="00566A9B">
        <w:rPr>
          <w:color w:val="808080"/>
          <w:sz w:val="48"/>
          <w:szCs w:val="48"/>
        </w:rPr>
        <w:t>Hier steht das Thema der Arbeit</w:t>
      </w:r>
    </w:p>
    <w:p w:rsidR="00FE3304" w:rsidRDefault="009F1967" w:rsidP="001C6147">
      <w:pPr>
        <w:pStyle w:val="Anschrift"/>
        <w:spacing w:line="240" w:lineRule="auto"/>
        <w:rPr>
          <w:color w:val="808080"/>
          <w:sz w:val="32"/>
          <w:szCs w:val="32"/>
        </w:rPr>
      </w:pPr>
      <w:r w:rsidRPr="009F1967">
        <w:rPr>
          <w:color w:val="808080"/>
          <w:sz w:val="32"/>
          <w:szCs w:val="32"/>
        </w:rPr>
        <w:t>Hier steht das Unterthema</w:t>
      </w:r>
    </w:p>
    <w:p w:rsidR="009F1967" w:rsidRPr="009F1967" w:rsidRDefault="00D918FA" w:rsidP="001C6147">
      <w:pPr>
        <w:pStyle w:val="Anschrift"/>
        <w:spacing w:line="240" w:lineRule="auto"/>
        <w:rPr>
          <w:color w:val="808080"/>
          <w:sz w:val="32"/>
          <w:szCs w:val="32"/>
        </w:rPr>
      </w:pPr>
      <w:r>
        <w:rPr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20955</wp:posOffset>
                </wp:positionV>
                <wp:extent cx="5981700" cy="106680"/>
                <wp:effectExtent l="0" t="0" r="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066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644C" id="Rectangle 11" o:spid="_x0000_s1026" style="position:absolute;margin-left:-.25pt;margin-top:1.65pt;width:47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" fillcolor="#c0504d [3205]" stroked="f"/>
            </w:pict>
          </mc:Fallback>
        </mc:AlternateContent>
      </w:r>
      <w:r w:rsidR="009F1967" w:rsidRPr="009F1967">
        <w:rPr>
          <w:color w:val="808080"/>
          <w:sz w:val="32"/>
          <w:szCs w:val="32"/>
        </w:rPr>
        <w:br/>
      </w:r>
      <w:r w:rsidR="009F1967" w:rsidRPr="009F1967">
        <w:rPr>
          <w:color w:val="808080"/>
          <w:sz w:val="32"/>
          <w:szCs w:val="32"/>
        </w:rPr>
        <w:br/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b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eingereicht am 20.09.2009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von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Andreas Mustermann | Straße 36 |18055 Rostock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Matrikel-Nr.: 429 35345</w:t>
      </w:r>
    </w:p>
    <w:p w:rsidR="009F1967" w:rsidRPr="009F1967" w:rsidRDefault="00566A9B" w:rsidP="009F1967">
      <w:pPr>
        <w:pStyle w:val="Flietext"/>
        <w:spacing w:line="276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br/>
      </w:r>
      <w:r w:rsidR="009F1967" w:rsidRPr="009F1967">
        <w:rPr>
          <w:rFonts w:ascii="Arial" w:hAnsi="Arial" w:cs="Arial"/>
          <w:color w:val="808080"/>
          <w:sz w:val="20"/>
          <w:szCs w:val="20"/>
        </w:rPr>
        <w:br/>
      </w:r>
    </w:p>
    <w:p w:rsidR="009F1967" w:rsidRPr="009F1967" w:rsidRDefault="005E32C9" w:rsidP="002744C9">
      <w:pPr>
        <w:pStyle w:val="Flietext"/>
        <w:tabs>
          <w:tab w:val="left" w:pos="3928"/>
        </w:tabs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Erstg</w:t>
      </w:r>
      <w:r w:rsidR="009F1967" w:rsidRPr="009F1967">
        <w:rPr>
          <w:rFonts w:ascii="Arial" w:hAnsi="Arial" w:cs="Arial"/>
          <w:b/>
          <w:bCs/>
          <w:color w:val="808080"/>
          <w:sz w:val="20"/>
          <w:szCs w:val="20"/>
        </w:rPr>
        <w:t>utachter:</w:t>
      </w:r>
      <w:r w:rsidR="009F1967" w:rsidRPr="009F1967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2744C9">
        <w:rPr>
          <w:rFonts w:ascii="Arial" w:hAnsi="Arial" w:cs="Arial"/>
          <w:b/>
          <w:bCs/>
          <w:color w:val="808080"/>
          <w:sz w:val="20"/>
          <w:szCs w:val="20"/>
        </w:rPr>
        <w:tab/>
      </w:r>
      <w:r w:rsidR="009F1967" w:rsidRPr="009F1967">
        <w:rPr>
          <w:rFonts w:ascii="Arial" w:hAnsi="Arial" w:cs="Arial"/>
          <w:b/>
          <w:bCs/>
          <w:color w:val="808080"/>
          <w:sz w:val="20"/>
          <w:szCs w:val="20"/>
        </w:rPr>
        <w:t>Zweitgutachter: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Prof. Dr. Klaus-Dieter Muster</w:t>
      </w:r>
      <w:r w:rsidRPr="009F1967">
        <w:rPr>
          <w:rFonts w:ascii="Arial" w:hAnsi="Arial" w:cs="Arial"/>
          <w:color w:val="808080"/>
          <w:sz w:val="20"/>
          <w:szCs w:val="20"/>
        </w:rPr>
        <w:tab/>
        <w:t>Prof. Dr. Klaus-Dieter Muster</w:t>
      </w:r>
    </w:p>
    <w:p w:rsidR="009F1967" w:rsidRPr="009F1967" w:rsidRDefault="002535DA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Universitätsmedizin</w:t>
      </w:r>
      <w:r w:rsidR="009F1967" w:rsidRPr="009F1967">
        <w:rPr>
          <w:rFonts w:ascii="Arial" w:hAnsi="Arial" w:cs="Arial"/>
          <w:color w:val="808080"/>
          <w:sz w:val="20"/>
          <w:szCs w:val="20"/>
        </w:rPr>
        <w:tab/>
        <w:t xml:space="preserve">Universität 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Institut/Klinik</w:t>
      </w:r>
      <w:r w:rsidR="002535DA">
        <w:rPr>
          <w:rFonts w:ascii="Arial" w:hAnsi="Arial" w:cs="Arial"/>
          <w:color w:val="808080"/>
          <w:sz w:val="20"/>
          <w:szCs w:val="20"/>
        </w:rPr>
        <w:t>/Lehrstuhl</w:t>
      </w:r>
      <w:r w:rsidRPr="009F1967">
        <w:rPr>
          <w:rFonts w:ascii="Arial" w:hAnsi="Arial" w:cs="Arial"/>
          <w:color w:val="808080"/>
          <w:sz w:val="20"/>
          <w:szCs w:val="20"/>
        </w:rPr>
        <w:t xml:space="preserve"> für XY</w:t>
      </w:r>
      <w:r w:rsidRPr="009F1967">
        <w:rPr>
          <w:rFonts w:ascii="Arial" w:hAnsi="Arial" w:cs="Arial"/>
          <w:color w:val="808080"/>
          <w:sz w:val="20"/>
          <w:szCs w:val="20"/>
        </w:rPr>
        <w:tab/>
        <w:t>Institut/Klinik</w:t>
      </w:r>
      <w:r w:rsidR="002535DA">
        <w:rPr>
          <w:rFonts w:ascii="Arial" w:hAnsi="Arial" w:cs="Arial"/>
          <w:color w:val="808080"/>
          <w:sz w:val="20"/>
          <w:szCs w:val="20"/>
        </w:rPr>
        <w:t>/Lehrstuhl</w:t>
      </w:r>
      <w:bookmarkStart w:id="0" w:name="_GoBack"/>
      <w:bookmarkEnd w:id="0"/>
      <w:r w:rsidRPr="009F1967">
        <w:rPr>
          <w:rFonts w:ascii="Arial" w:hAnsi="Arial" w:cs="Arial"/>
          <w:color w:val="808080"/>
          <w:sz w:val="20"/>
          <w:szCs w:val="20"/>
        </w:rPr>
        <w:t xml:space="preserve"> für XY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Am Warnowufer 2</w:t>
      </w:r>
      <w:r w:rsidRPr="009F1967">
        <w:rPr>
          <w:rFonts w:ascii="Arial" w:hAnsi="Arial" w:cs="Arial"/>
          <w:color w:val="808080"/>
          <w:sz w:val="20"/>
          <w:szCs w:val="20"/>
        </w:rPr>
        <w:tab/>
        <w:t>Musterstra</w:t>
      </w:r>
      <w:r w:rsidR="00FE3304">
        <w:rPr>
          <w:rFonts w:ascii="Arial" w:hAnsi="Arial" w:cs="Arial"/>
          <w:color w:val="808080"/>
          <w:sz w:val="20"/>
          <w:szCs w:val="20"/>
        </w:rPr>
        <w:t>ß</w:t>
      </w:r>
      <w:r w:rsidRPr="009F1967">
        <w:rPr>
          <w:rFonts w:ascii="Arial" w:hAnsi="Arial" w:cs="Arial"/>
          <w:color w:val="808080"/>
          <w:sz w:val="20"/>
          <w:szCs w:val="20"/>
        </w:rPr>
        <w:t>e 2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18059 Rostock</w:t>
      </w:r>
      <w:r w:rsidRPr="009F1967">
        <w:rPr>
          <w:rFonts w:ascii="Arial" w:hAnsi="Arial" w:cs="Arial"/>
          <w:color w:val="808080"/>
          <w:sz w:val="20"/>
          <w:szCs w:val="20"/>
        </w:rPr>
        <w:tab/>
        <w:t>12345 Musterstadt</w:t>
      </w:r>
    </w:p>
    <w:p w:rsidR="00824799" w:rsidRPr="009F1967" w:rsidRDefault="00824799">
      <w:pPr>
        <w:rPr>
          <w:color w:val="808080"/>
        </w:rPr>
      </w:pPr>
    </w:p>
    <w:p w:rsidR="007D58FE" w:rsidRPr="009F1967" w:rsidRDefault="007D58FE" w:rsidP="003B7D66">
      <w:pPr>
        <w:pStyle w:val="Briefdatum"/>
        <w:tabs>
          <w:tab w:val="left" w:pos="7480"/>
        </w:tabs>
        <w:rPr>
          <w:color w:val="808080"/>
        </w:rPr>
      </w:pPr>
    </w:p>
    <w:p w:rsidR="00E60214" w:rsidRPr="009F1967" w:rsidRDefault="003B7D66" w:rsidP="003F7A98">
      <w:pPr>
        <w:pStyle w:val="Briefdatum"/>
        <w:tabs>
          <w:tab w:val="left" w:pos="7260"/>
        </w:tabs>
        <w:rPr>
          <w:color w:val="808080"/>
        </w:rPr>
      </w:pPr>
      <w:r w:rsidRPr="009F1967">
        <w:rPr>
          <w:color w:val="808080"/>
        </w:rPr>
        <w:tab/>
      </w:r>
    </w:p>
    <w:p w:rsidR="004F62C7" w:rsidRPr="009F1967" w:rsidRDefault="001C6147" w:rsidP="00032323">
      <w:pPr>
        <w:spacing w:line="276" w:lineRule="auto"/>
        <w:rPr>
          <w:color w:val="808080"/>
        </w:rPr>
      </w:pPr>
      <w:r w:rsidRPr="009F1967">
        <w:rPr>
          <w:color w:val="808080"/>
        </w:rPr>
        <w:br/>
      </w:r>
    </w:p>
    <w:sectPr w:rsidR="004F62C7" w:rsidRPr="009F1967" w:rsidSect="003911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81" w:right="851" w:bottom="1985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A3" w:rsidRDefault="009B5DA3">
      <w:r>
        <w:separator/>
      </w:r>
    </w:p>
  </w:endnote>
  <w:endnote w:type="continuationSeparator" w:id="0">
    <w:p w:rsidR="009B5DA3" w:rsidRDefault="009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CA12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B3C4E" w:rsidRDefault="002B3C4E" w:rsidP="002B3C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2B3C4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8B" w:rsidRPr="0064358B" w:rsidRDefault="002744C9" w:rsidP="00D553A6">
    <w:pPr>
      <w:pStyle w:val="Fuzeile"/>
      <w:rPr>
        <w:szCs w:val="14"/>
      </w:rPr>
    </w:pPr>
    <w:r>
      <w:rPr>
        <w:noProof/>
        <w:color w:val="AC003E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3224962</wp:posOffset>
              </wp:positionH>
              <wp:positionV relativeFrom="paragraph">
                <wp:posOffset>56667</wp:posOffset>
              </wp:positionV>
              <wp:extent cx="0" cy="138380"/>
              <wp:effectExtent l="0" t="0" r="19050" b="33655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3838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EC710E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5pt,4.45pt" to="25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" strokecolor="white [3212]" strokeweight="1pt"/>
          </w:pict>
        </mc:Fallback>
      </mc:AlternateContent>
    </w:r>
    <w:r w:rsidR="00D918FA">
      <w:rPr>
        <w:noProof/>
        <w:color w:val="AC003E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-1032917</wp:posOffset>
              </wp:positionH>
              <wp:positionV relativeFrom="paragraph">
                <wp:posOffset>-669697</wp:posOffset>
              </wp:positionV>
              <wp:extent cx="7734300" cy="1341120"/>
              <wp:effectExtent l="19050" t="19050" r="38100" b="49530"/>
              <wp:wrapNone/>
              <wp:docPr id="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4300" cy="134112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D17634" w:rsidRDefault="00D17634" w:rsidP="00D17634">
                          <w:pPr>
                            <w:jc w:val="both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</w:pPr>
                        </w:p>
                        <w:p w:rsidR="00D17634" w:rsidRPr="00D17634" w:rsidRDefault="00D17634" w:rsidP="00D17634">
                          <w:pPr>
                            <w:jc w:val="both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 xml:space="preserve">                    </w:t>
                          </w:r>
                          <w:r w:rsidRPr="00D17634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>Bachelorarbeit</w:t>
                          </w:r>
                        </w:p>
                        <w:p w:rsidR="00D17634" w:rsidRPr="00D17634" w:rsidRDefault="00D17634" w:rsidP="00D17634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 xml:space="preserve">                    </w:t>
                          </w:r>
                          <w:r w:rsidRPr="00D17634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>Universitätsmedizin Rostock</w:t>
                          </w:r>
                          <w:r w:rsidR="002744C9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 xml:space="preserve">   </w:t>
                          </w:r>
                          <w:r w:rsidRPr="00D17634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</w:rPr>
                            <w:t>Hebammenwissenschaft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" o:spid="_x0000_s1026" style="position:absolute;left:0;text-align:left;margin-left:-81.35pt;margin-top:-52.75pt;width:609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" fillcolor="#c0504d [3205]" strokecolor="#f2f2f2" strokeweight="3pt">
              <v:shadow on="t" color="#622423" opacity=".5" offset="1pt"/>
              <v:textbox>
                <w:txbxContent>
                  <w:p w:rsidR="00D17634" w:rsidRDefault="00D17634" w:rsidP="00D17634">
                    <w:pPr>
                      <w:jc w:val="both"/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</w:pPr>
                  </w:p>
                  <w:p w:rsidR="00D17634" w:rsidRPr="00D17634" w:rsidRDefault="00D17634" w:rsidP="00D17634">
                    <w:pPr>
                      <w:jc w:val="both"/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 xml:space="preserve">                    </w:t>
                    </w:r>
                    <w:r w:rsidRPr="00D17634"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>Bachelorarbeit</w:t>
                    </w:r>
                  </w:p>
                  <w:p w:rsidR="00D17634" w:rsidRPr="00D17634" w:rsidRDefault="00D17634" w:rsidP="00D17634">
                    <w:pPr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 xml:space="preserve">                    </w:t>
                    </w:r>
                    <w:r w:rsidRPr="00D17634"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>Universitätsmedizin Rostock</w:t>
                    </w:r>
                    <w:r w:rsidR="002744C9"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 xml:space="preserve">   </w:t>
                    </w:r>
                    <w:r w:rsidRPr="00D17634">
                      <w:rPr>
                        <w:rFonts w:ascii="Verdana" w:hAnsi="Verdana"/>
                        <w:b/>
                        <w:color w:val="FFFFFF" w:themeColor="background1"/>
                        <w:sz w:val="28"/>
                      </w:rPr>
                      <w:t>Hebammenwissenschaft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17634">
      <w:rPr>
        <w:szCs w:val="14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A3" w:rsidRDefault="009B5DA3">
      <w:r>
        <w:separator/>
      </w:r>
    </w:p>
  </w:footnote>
  <w:footnote w:type="continuationSeparator" w:id="0">
    <w:p w:rsidR="009B5DA3" w:rsidRDefault="009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D6" w:rsidRDefault="00D918FA" w:rsidP="001A48D6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5" name="Bild 35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4648200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6" name="Bild 36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1D" w:rsidRDefault="00037F1D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Default="00D918FA" w:rsidP="00037F1D">
    <w:pPr>
      <w:ind w:right="16"/>
      <w:rPr>
        <w:rFonts w:ascii="Times New Roman" w:hAnsi="Times New Roman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3" name="Bild 33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4480560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4" name="Bild 34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Pr="0073030F" w:rsidRDefault="00D918FA" w:rsidP="0073030F">
    <w:pPr>
      <w:pStyle w:val="Absender"/>
    </w:pPr>
    <w:r>
      <w:rPr>
        <w:rFonts w:ascii="Times New Roman" w:hAnsi="Times New Roman"/>
        <w:noProof/>
        <w:color w:val="4B575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6350" t="8890" r="6350" b="10160"/>
              <wp:wrapNone/>
              <wp:docPr id="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7B8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83B3C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" o:allowincell="f" o:allowoverlap="f" strokecolor="#67b8d4" strokeweight="1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4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1265">
      <o:colormru v:ext="edit" colors="#f90,#003681,#67b8d4,#cf0000,#9a0000,#960010,#ae003e,#ac0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37"/>
    <w:rsid w:val="00004895"/>
    <w:rsid w:val="00032323"/>
    <w:rsid w:val="00037F1D"/>
    <w:rsid w:val="00056C15"/>
    <w:rsid w:val="00056C89"/>
    <w:rsid w:val="0007302E"/>
    <w:rsid w:val="00092D37"/>
    <w:rsid w:val="00096DFB"/>
    <w:rsid w:val="000E3C26"/>
    <w:rsid w:val="00104A31"/>
    <w:rsid w:val="00117A0B"/>
    <w:rsid w:val="0018123E"/>
    <w:rsid w:val="001855B1"/>
    <w:rsid w:val="001A48D6"/>
    <w:rsid w:val="001A728B"/>
    <w:rsid w:val="001C6147"/>
    <w:rsid w:val="001D2C28"/>
    <w:rsid w:val="001D2F71"/>
    <w:rsid w:val="00213092"/>
    <w:rsid w:val="00213466"/>
    <w:rsid w:val="002261BB"/>
    <w:rsid w:val="0024416F"/>
    <w:rsid w:val="002535DA"/>
    <w:rsid w:val="002744C9"/>
    <w:rsid w:val="002B3C4E"/>
    <w:rsid w:val="002D25D2"/>
    <w:rsid w:val="002D5341"/>
    <w:rsid w:val="002E56FA"/>
    <w:rsid w:val="00316B9C"/>
    <w:rsid w:val="00332609"/>
    <w:rsid w:val="00335FFA"/>
    <w:rsid w:val="003911C2"/>
    <w:rsid w:val="003A2094"/>
    <w:rsid w:val="003A2C68"/>
    <w:rsid w:val="003B7D66"/>
    <w:rsid w:val="003D36BC"/>
    <w:rsid w:val="003D43E4"/>
    <w:rsid w:val="003E1701"/>
    <w:rsid w:val="003F7A98"/>
    <w:rsid w:val="0041770F"/>
    <w:rsid w:val="004418DC"/>
    <w:rsid w:val="004834B8"/>
    <w:rsid w:val="004D5CEF"/>
    <w:rsid w:val="004F62C7"/>
    <w:rsid w:val="0052298C"/>
    <w:rsid w:val="0053668A"/>
    <w:rsid w:val="005379ED"/>
    <w:rsid w:val="00566A9B"/>
    <w:rsid w:val="005743FA"/>
    <w:rsid w:val="005E0E88"/>
    <w:rsid w:val="005E32C9"/>
    <w:rsid w:val="0064358B"/>
    <w:rsid w:val="0065239A"/>
    <w:rsid w:val="00666B3C"/>
    <w:rsid w:val="00671EB2"/>
    <w:rsid w:val="006B62C3"/>
    <w:rsid w:val="006F1B23"/>
    <w:rsid w:val="006F7DD7"/>
    <w:rsid w:val="0073030F"/>
    <w:rsid w:val="00732761"/>
    <w:rsid w:val="00743B60"/>
    <w:rsid w:val="00766205"/>
    <w:rsid w:val="00781E1C"/>
    <w:rsid w:val="00787467"/>
    <w:rsid w:val="00795FC7"/>
    <w:rsid w:val="007D3977"/>
    <w:rsid w:val="007D58FE"/>
    <w:rsid w:val="007D77D1"/>
    <w:rsid w:val="00824799"/>
    <w:rsid w:val="00844F8B"/>
    <w:rsid w:val="00852C7B"/>
    <w:rsid w:val="00866A2B"/>
    <w:rsid w:val="00894ECE"/>
    <w:rsid w:val="008B0EE6"/>
    <w:rsid w:val="008B1B09"/>
    <w:rsid w:val="008C1849"/>
    <w:rsid w:val="008D500D"/>
    <w:rsid w:val="008E6BD6"/>
    <w:rsid w:val="008F6437"/>
    <w:rsid w:val="00910DE2"/>
    <w:rsid w:val="0095719B"/>
    <w:rsid w:val="009713BF"/>
    <w:rsid w:val="009B5DA3"/>
    <w:rsid w:val="009C4028"/>
    <w:rsid w:val="009F1967"/>
    <w:rsid w:val="00A16CDC"/>
    <w:rsid w:val="00A57AC5"/>
    <w:rsid w:val="00A642DB"/>
    <w:rsid w:val="00A961D2"/>
    <w:rsid w:val="00AA5445"/>
    <w:rsid w:val="00AC1704"/>
    <w:rsid w:val="00B13834"/>
    <w:rsid w:val="00B25FBD"/>
    <w:rsid w:val="00B57C09"/>
    <w:rsid w:val="00B8563F"/>
    <w:rsid w:val="00BB58B9"/>
    <w:rsid w:val="00C4636C"/>
    <w:rsid w:val="00C472B5"/>
    <w:rsid w:val="00C55B3F"/>
    <w:rsid w:val="00C91D0A"/>
    <w:rsid w:val="00CA1242"/>
    <w:rsid w:val="00CB4CF1"/>
    <w:rsid w:val="00CD1D53"/>
    <w:rsid w:val="00CE6431"/>
    <w:rsid w:val="00CF52CB"/>
    <w:rsid w:val="00D17634"/>
    <w:rsid w:val="00D553A6"/>
    <w:rsid w:val="00D73548"/>
    <w:rsid w:val="00D918FA"/>
    <w:rsid w:val="00DC2ABC"/>
    <w:rsid w:val="00DF7584"/>
    <w:rsid w:val="00E044A8"/>
    <w:rsid w:val="00E05D00"/>
    <w:rsid w:val="00E60214"/>
    <w:rsid w:val="00E91697"/>
    <w:rsid w:val="00EB36AC"/>
    <w:rsid w:val="00EB46CE"/>
    <w:rsid w:val="00EE668E"/>
    <w:rsid w:val="00F018F3"/>
    <w:rsid w:val="00F25824"/>
    <w:rsid w:val="00FA1E0D"/>
    <w:rsid w:val="00FB78C8"/>
    <w:rsid w:val="00FC7CB7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f90,#003681,#67b8d4,#cf0000,#9a0000,#960010,#ae003e,#ac0040"/>
    </o:shapedefaults>
    <o:shapelayout v:ext="edit">
      <o:idmap v:ext="edit" data="1"/>
    </o:shapelayout>
  </w:shapeDefaults>
  <w:decimalSymbol w:val=","/>
  <w:listSeparator w:val=";"/>
  <w14:docId w14:val="36B99BD4"/>
  <w15:docId w15:val="{07F92DD5-545A-416D-8B35-20792F3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30F"/>
    <w:pPr>
      <w:spacing w:before="120" w:line="32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16B9C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316B9C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316B9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553A6"/>
    <w:pPr>
      <w:tabs>
        <w:tab w:val="center" w:pos="4536"/>
        <w:tab w:val="right" w:pos="9072"/>
      </w:tabs>
      <w:spacing w:before="0" w:line="240" w:lineRule="exact"/>
      <w:jc w:val="center"/>
    </w:pPr>
    <w:rPr>
      <w:sz w:val="14"/>
    </w:rPr>
  </w:style>
  <w:style w:type="paragraph" w:customStyle="1" w:styleId="Anschrift">
    <w:name w:val="Anschrift"/>
    <w:basedOn w:val="Standard"/>
    <w:rsid w:val="003911C2"/>
    <w:pPr>
      <w:spacing w:before="0" w:line="280" w:lineRule="exact"/>
    </w:pPr>
  </w:style>
  <w:style w:type="paragraph" w:customStyle="1" w:styleId="Betreffzeile">
    <w:name w:val="Betreffzeile"/>
    <w:basedOn w:val="Standard"/>
    <w:next w:val="Standard"/>
    <w:rsid w:val="00EE668E"/>
    <w:rPr>
      <w:b/>
      <w:lang w:val="en-GB"/>
    </w:rPr>
  </w:style>
  <w:style w:type="paragraph" w:customStyle="1" w:styleId="Absender">
    <w:name w:val="Absender"/>
    <w:basedOn w:val="Standard"/>
    <w:rsid w:val="00C55B3F"/>
    <w:pPr>
      <w:spacing w:before="0" w:line="240" w:lineRule="exact"/>
    </w:pPr>
    <w:rPr>
      <w:sz w:val="14"/>
    </w:rPr>
  </w:style>
  <w:style w:type="paragraph" w:customStyle="1" w:styleId="Briefdatum">
    <w:name w:val="Briefdatum"/>
    <w:basedOn w:val="Standard"/>
    <w:next w:val="Standard"/>
    <w:rsid w:val="003B7D66"/>
  </w:style>
  <w:style w:type="paragraph" w:styleId="Kopfzeile">
    <w:name w:val="header"/>
    <w:basedOn w:val="Standard"/>
    <w:link w:val="KopfzeileZchn"/>
    <w:uiPriority w:val="99"/>
    <w:rsid w:val="00730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1967"/>
    <w:rPr>
      <w:rFonts w:ascii="Arial" w:hAnsi="Arial"/>
      <w:szCs w:val="22"/>
    </w:rPr>
  </w:style>
  <w:style w:type="character" w:customStyle="1" w:styleId="FuzeileZchn">
    <w:name w:val="Fußzeile Zchn"/>
    <w:link w:val="Fuzeile"/>
    <w:uiPriority w:val="99"/>
    <w:rsid w:val="009F1967"/>
    <w:rPr>
      <w:rFonts w:ascii="Arial" w:hAnsi="Arial"/>
      <w:sz w:val="1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1967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Funotentext"/>
    <w:rsid w:val="009F1967"/>
    <w:pPr>
      <w:tabs>
        <w:tab w:val="left" w:pos="567"/>
        <w:tab w:val="left" w:pos="5103"/>
        <w:tab w:val="left" w:pos="5670"/>
        <w:tab w:val="left" w:pos="6237"/>
      </w:tabs>
      <w:spacing w:before="0" w:line="360" w:lineRule="auto"/>
      <w:ind w:left="567"/>
    </w:pPr>
    <w:rPr>
      <w:rFonts w:ascii="Arial Narrow" w:hAnsi="Arial Narrow"/>
      <w:sz w:val="24"/>
      <w:szCs w:val="22"/>
    </w:rPr>
  </w:style>
  <w:style w:type="paragraph" w:customStyle="1" w:styleId="Futext">
    <w:name w:val="Fußtext"/>
    <w:basedOn w:val="Funotentext"/>
    <w:rsid w:val="009F1967"/>
    <w:pPr>
      <w:spacing w:before="0" w:line="360" w:lineRule="auto"/>
      <w:ind w:left="142"/>
    </w:pPr>
    <w:rPr>
      <w:rFonts w:ascii="Verdana" w:hAnsi="Verdana" w:cs="Verdana"/>
      <w:b/>
      <w:color w:val="FFFFF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1967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F19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u\Desktop\WordVorlagenErstellen\HRS_Kopfbogen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73B7-A474-4C12-A35E-A7AF9E20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HRS_KopfbogenVorlage.dot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</dc:creator>
  <cp:lastModifiedBy>Kipp, Eugenia</cp:lastModifiedBy>
  <cp:revision>9</cp:revision>
  <cp:lastPrinted>2015-03-04T09:22:00Z</cp:lastPrinted>
  <dcterms:created xsi:type="dcterms:W3CDTF">2023-11-02T08:04:00Z</dcterms:created>
  <dcterms:modified xsi:type="dcterms:W3CDTF">2023-11-02T08:10:00Z</dcterms:modified>
</cp:coreProperties>
</file>